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620"/>
        <w:tblW w:w="0" w:type="auto"/>
        <w:tblLook w:val="04A0" w:firstRow="1" w:lastRow="0" w:firstColumn="1" w:lastColumn="0" w:noHBand="0" w:noVBand="1"/>
      </w:tblPr>
      <w:tblGrid>
        <w:gridCol w:w="3261"/>
        <w:gridCol w:w="3201"/>
        <w:gridCol w:w="2841"/>
      </w:tblGrid>
      <w:tr w:rsidR="00A77518" w:rsidRPr="00D0197A" w14:paraId="5BE98E79" w14:textId="77777777" w:rsidTr="006B3706">
        <w:tc>
          <w:tcPr>
            <w:tcW w:w="9303" w:type="dxa"/>
            <w:gridSpan w:val="3"/>
            <w:tcBorders>
              <w:left w:val="nil"/>
              <w:right w:val="nil"/>
            </w:tcBorders>
            <w:shd w:val="clear" w:color="auto" w:fill="44546A" w:themeFill="text2"/>
          </w:tcPr>
          <w:p w14:paraId="3625B015" w14:textId="63943441" w:rsidR="004C124A" w:rsidRPr="00D0197A" w:rsidRDefault="00A77518" w:rsidP="00FD39B1">
            <w:pPr>
              <w:spacing w:line="280" w:lineRule="atLeast"/>
              <w:ind w:right="14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Aanvraagformulier TLV (</w:t>
            </w:r>
            <w:r w:rsidR="004C124A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DIGITAAL INVULLEN</w:t>
            </w:r>
            <w:r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>)</w:t>
            </w:r>
            <w:r w:rsidR="00981E96" w:rsidRPr="00D019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  <w:t xml:space="preserve"> </w:t>
            </w:r>
          </w:p>
          <w:p w14:paraId="649FA77F" w14:textId="120E0EB9" w:rsidR="00A77518" w:rsidRPr="00D0197A" w:rsidRDefault="00A77518" w:rsidP="00FD39B1">
            <w:pPr>
              <w:spacing w:line="280" w:lineRule="atLeast"/>
              <w:ind w:right="14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C03427" w14:paraId="43E4908A" w14:textId="77777777" w:rsidTr="006B3706">
        <w:tc>
          <w:tcPr>
            <w:tcW w:w="3261" w:type="dxa"/>
            <w:tcBorders>
              <w:left w:val="nil"/>
            </w:tcBorders>
          </w:tcPr>
          <w:p w14:paraId="2A0BA1E8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Naam samenwerkingsverband</w:t>
            </w:r>
          </w:p>
        </w:tc>
        <w:tc>
          <w:tcPr>
            <w:tcW w:w="6042" w:type="dxa"/>
            <w:gridSpan w:val="2"/>
            <w:tcBorders>
              <w:right w:val="nil"/>
            </w:tcBorders>
          </w:tcPr>
          <w:p w14:paraId="1B4F14FB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Cs/>
                <w:sz w:val="18"/>
                <w:szCs w:val="18"/>
                <w:lang w:val="nl-NL"/>
              </w:rPr>
              <w:t>Samenwerkingsverband Passend Voortgezet Onderwijs Oosterschelderegio (SPVO)</w:t>
            </w:r>
          </w:p>
        </w:tc>
      </w:tr>
      <w:tr w:rsidR="00A77518" w:rsidRPr="00D0197A" w14:paraId="7BADEFBF" w14:textId="77777777" w:rsidTr="006B3706"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3289D02E" w14:textId="16199262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t>Nummer</w:t>
            </w:r>
            <w:r w:rsidR="003F3C59" w:rsidRPr="00D0197A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t>samenwerkingsverband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  <w:right w:val="nil"/>
            </w:tcBorders>
          </w:tcPr>
          <w:p w14:paraId="6C044A9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Cs/>
                <w:sz w:val="18"/>
                <w:szCs w:val="18"/>
                <w:lang w:val="nl-NL"/>
              </w:rPr>
              <w:t>VO2902</w:t>
            </w:r>
          </w:p>
        </w:tc>
      </w:tr>
      <w:tr w:rsidR="00A77518" w:rsidRPr="00D0197A" w14:paraId="7B0E318D" w14:textId="77777777" w:rsidTr="006B3706">
        <w:trPr>
          <w:trHeight w:val="240"/>
        </w:trPr>
        <w:tc>
          <w:tcPr>
            <w:tcW w:w="930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D3667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2C451998" w14:textId="77777777" w:rsidTr="006B3706">
        <w:tc>
          <w:tcPr>
            <w:tcW w:w="9303" w:type="dxa"/>
            <w:gridSpan w:val="3"/>
            <w:tcBorders>
              <w:left w:val="nil"/>
              <w:right w:val="nil"/>
            </w:tcBorders>
            <w:shd w:val="clear" w:color="auto" w:fill="44546A" w:themeFill="text2"/>
          </w:tcPr>
          <w:p w14:paraId="6A8FDE0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u w:color="000000"/>
                <w:lang w:val="nl-NL"/>
              </w:rPr>
            </w:pPr>
            <w:proofErr w:type="spellStart"/>
            <w:r w:rsidRPr="00D0197A">
              <w:rPr>
                <w:rFonts w:ascii="Arial" w:hAnsi="Arial" w:cs="Arial"/>
                <w:b/>
                <w:i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Leerlinggegevens</w:t>
            </w:r>
            <w:proofErr w:type="spellEnd"/>
          </w:p>
        </w:tc>
      </w:tr>
      <w:tr w:rsidR="00A77518" w:rsidRPr="00D0197A" w14:paraId="03515F47" w14:textId="77777777" w:rsidTr="006B3706">
        <w:tc>
          <w:tcPr>
            <w:tcW w:w="3261" w:type="dxa"/>
            <w:tcBorders>
              <w:left w:val="nil"/>
            </w:tcBorders>
          </w:tcPr>
          <w:p w14:paraId="71F3A366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Voornamen</w:t>
            </w:r>
          </w:p>
        </w:tc>
        <w:tc>
          <w:tcPr>
            <w:tcW w:w="3201" w:type="dxa"/>
          </w:tcPr>
          <w:p w14:paraId="2AD06F53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194B92F4" w14:textId="0C2EC4E5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Geboortedatum:</w:t>
            </w:r>
          </w:p>
        </w:tc>
      </w:tr>
      <w:tr w:rsidR="00A77518" w:rsidRPr="00D0197A" w14:paraId="06400147" w14:textId="77777777" w:rsidTr="006B3706">
        <w:tc>
          <w:tcPr>
            <w:tcW w:w="3261" w:type="dxa"/>
            <w:tcBorders>
              <w:left w:val="nil"/>
            </w:tcBorders>
          </w:tcPr>
          <w:p w14:paraId="5D4E24C9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Achternaam</w:t>
            </w:r>
          </w:p>
        </w:tc>
        <w:tc>
          <w:tcPr>
            <w:tcW w:w="3201" w:type="dxa"/>
          </w:tcPr>
          <w:p w14:paraId="19E61ACC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2B9ECD8A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b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29653512" w14:textId="77777777" w:rsidTr="006B3706">
        <w:tc>
          <w:tcPr>
            <w:tcW w:w="9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8C369A4" w14:textId="77777777" w:rsidR="00C03427" w:rsidRDefault="00904F66" w:rsidP="00FD39B1">
            <w:pPr>
              <w:rPr>
                <w:rFonts w:ascii="Arial" w:hAnsi="Arial" w:cs="Arial"/>
                <w:b/>
                <w:b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Schoolgegevens</w:t>
            </w:r>
          </w:p>
          <w:p w14:paraId="6D607B40" w14:textId="4C141055" w:rsidR="00A77518" w:rsidRPr="00D0197A" w:rsidRDefault="00C03427" w:rsidP="00FD39B1">
            <w:pPr>
              <w:rPr>
                <w:rFonts w:ascii="Arial" w:hAnsi="Arial" w:cs="Arial"/>
                <w:b/>
                <w:bCs/>
                <w:sz w:val="18"/>
                <w:szCs w:val="18"/>
                <w:u w:color="000000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aanvragende school</w:t>
            </w:r>
          </w:p>
        </w:tc>
      </w:tr>
      <w:tr w:rsidR="00A77518" w:rsidRPr="00D0197A" w14:paraId="1564A200" w14:textId="77777777" w:rsidTr="006B3706">
        <w:tc>
          <w:tcPr>
            <w:tcW w:w="3261" w:type="dxa"/>
            <w:tcBorders>
              <w:left w:val="nil"/>
            </w:tcBorders>
          </w:tcPr>
          <w:p w14:paraId="2AB1BFE5" w14:textId="77777777" w:rsidR="00A77518" w:rsidRPr="00D0197A" w:rsidRDefault="00A77518" w:rsidP="00FD39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val="single"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</w:rPr>
              <w:t>Naam school</w:t>
            </w:r>
          </w:p>
        </w:tc>
        <w:tc>
          <w:tcPr>
            <w:tcW w:w="3201" w:type="dxa"/>
          </w:tcPr>
          <w:p w14:paraId="001B6B31" w14:textId="45ABEB7F" w:rsidR="00C03427" w:rsidRPr="00D0197A" w:rsidRDefault="00C03427" w:rsidP="00C03427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val="single"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36EBF6B7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val="single" w:color="000000"/>
                <w:lang w:val="nl-NL"/>
              </w:rPr>
            </w:pPr>
          </w:p>
        </w:tc>
      </w:tr>
      <w:tr w:rsidR="00A77518" w:rsidRPr="00D0197A" w14:paraId="5775E5AE" w14:textId="77777777" w:rsidTr="006B3706"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14:paraId="7763FEE3" w14:textId="77777777" w:rsidR="00A77518" w:rsidRPr="00D0197A" w:rsidRDefault="00A77518" w:rsidP="00FD39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Schooltype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14:paraId="52363397" w14:textId="775EC125" w:rsidR="006B3706" w:rsidRPr="00D0197A" w:rsidRDefault="008A7162" w:rsidP="00FD39B1">
            <w:pPr>
              <w:spacing w:line="280" w:lineRule="atLeast"/>
              <w:ind w:right="143"/>
              <w:rPr>
                <w:rFonts w:ascii="Arial" w:hAnsi="Arial" w:cs="Arial"/>
                <w:w w:val="105"/>
                <w:sz w:val="18"/>
                <w:szCs w:val="18"/>
                <w:lang w:val="nl-NL"/>
              </w:rPr>
            </w:pP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104486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proofErr w:type="spellStart"/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so</w:t>
            </w:r>
            <w:proofErr w:type="spellEnd"/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 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-13759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vo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16273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vso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52243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pro</w:t>
            </w:r>
          </w:p>
        </w:tc>
        <w:tc>
          <w:tcPr>
            <w:tcW w:w="2841" w:type="dxa"/>
            <w:tcBorders>
              <w:bottom w:val="single" w:sz="4" w:space="0" w:color="auto"/>
              <w:right w:val="nil"/>
            </w:tcBorders>
          </w:tcPr>
          <w:p w14:paraId="0465FBB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30FD92F7" w14:textId="77777777" w:rsidTr="006B3706">
        <w:tc>
          <w:tcPr>
            <w:tcW w:w="3261" w:type="dxa"/>
            <w:tcBorders>
              <w:left w:val="nil"/>
              <w:right w:val="nil"/>
            </w:tcBorders>
          </w:tcPr>
          <w:p w14:paraId="3E27C66C" w14:textId="77777777" w:rsidR="00A77518" w:rsidRPr="00D0197A" w:rsidRDefault="00A77518" w:rsidP="00FD39B1">
            <w:pPr>
              <w:rPr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3201" w:type="dxa"/>
            <w:tcBorders>
              <w:left w:val="nil"/>
              <w:right w:val="nil"/>
            </w:tcBorders>
          </w:tcPr>
          <w:p w14:paraId="16F3F4E7" w14:textId="77777777" w:rsidR="00A77518" w:rsidRPr="00D0197A" w:rsidRDefault="00A77518" w:rsidP="00FD39B1">
            <w:pPr>
              <w:rPr>
                <w:w w:val="105"/>
                <w:sz w:val="18"/>
                <w:szCs w:val="18"/>
                <w:lang w:val="nl-NL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28070954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79914481" w14:textId="77777777" w:rsidTr="006B3706">
        <w:tc>
          <w:tcPr>
            <w:tcW w:w="93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AFBD118" w14:textId="77777777" w:rsidR="00A77518" w:rsidRPr="00D0197A" w:rsidRDefault="00A77518" w:rsidP="00FD39B1">
            <w:pPr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  <w:r w:rsidRPr="00D0197A"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u w:color="000000"/>
                <w:lang w:val="nl-NL"/>
              </w:rPr>
              <w:t>Doel aanvraag</w:t>
            </w:r>
          </w:p>
        </w:tc>
      </w:tr>
      <w:tr w:rsidR="00A77518" w:rsidRPr="00D0197A" w14:paraId="144C9121" w14:textId="77777777" w:rsidTr="006B3706">
        <w:tc>
          <w:tcPr>
            <w:tcW w:w="3261" w:type="dxa"/>
            <w:tcBorders>
              <w:left w:val="nil"/>
            </w:tcBorders>
          </w:tcPr>
          <w:p w14:paraId="54FE114F" w14:textId="77777777" w:rsidR="00A77518" w:rsidRPr="00D0197A" w:rsidRDefault="008A7162" w:rsidP="00FD39B1">
            <w:pPr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sdt>
              <w:sdtPr>
                <w:rPr>
                  <w:rFonts w:ascii="Arial" w:hAnsi="Arial" w:cs="Arial"/>
                  <w:b/>
                  <w:i/>
                  <w:w w:val="105"/>
                  <w:sz w:val="18"/>
                  <w:szCs w:val="18"/>
                  <w:u w:color="000000"/>
                  <w:lang w:val="nl-NL"/>
                </w:rPr>
                <w:id w:val="-6829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1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vertAlign w:val="superscript"/>
                <w:lang w:val="nl-NL"/>
              </w:rPr>
              <w:t>e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 aanvraag TLV </w:t>
            </w:r>
          </w:p>
        </w:tc>
        <w:tc>
          <w:tcPr>
            <w:tcW w:w="3201" w:type="dxa"/>
          </w:tcPr>
          <w:p w14:paraId="31EAD4B3" w14:textId="2354CBC4" w:rsidR="00A77518" w:rsidRPr="00D0197A" w:rsidRDefault="00C03427" w:rsidP="00FD39B1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u w:color="000000"/>
                  <w:lang w:val="nl-NL"/>
                </w:rPr>
                <w:id w:val="-73616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427">
                  <w:rPr>
                    <w:rFonts w:ascii="Segoe UI Symbol" w:hAnsi="Segoe UI Symbol" w:cs="Segoe UI Symbol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Pr="00C03427"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  <w:t xml:space="preserve">vso  </w:t>
            </w:r>
            <w:sdt>
              <w:sdtPr>
                <w:rPr>
                  <w:rFonts w:ascii="Arial" w:hAnsi="Arial" w:cs="Arial"/>
                  <w:sz w:val="18"/>
                  <w:szCs w:val="18"/>
                  <w:u w:color="000000"/>
                  <w:lang w:val="nl-NL"/>
                </w:rPr>
                <w:id w:val="38870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427">
                  <w:rPr>
                    <w:rFonts w:ascii="Segoe UI Symbol" w:hAnsi="Segoe UI Symbol" w:cs="Segoe UI Symbol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Pr="00C03427"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  <w:t>pro</w:t>
            </w:r>
          </w:p>
        </w:tc>
        <w:tc>
          <w:tcPr>
            <w:tcW w:w="2841" w:type="dxa"/>
            <w:tcBorders>
              <w:right w:val="nil"/>
            </w:tcBorders>
          </w:tcPr>
          <w:p w14:paraId="18EE9811" w14:textId="77777777" w:rsidR="00A77518" w:rsidRPr="00D0197A" w:rsidRDefault="00A77518" w:rsidP="00FD39B1">
            <w:pPr>
              <w:spacing w:line="280" w:lineRule="atLeast"/>
              <w:ind w:right="143"/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  <w:tr w:rsidR="00A77518" w:rsidRPr="00D0197A" w14:paraId="34E4387F" w14:textId="77777777" w:rsidTr="006B3706">
        <w:tc>
          <w:tcPr>
            <w:tcW w:w="3261" w:type="dxa"/>
            <w:tcBorders>
              <w:left w:val="nil"/>
            </w:tcBorders>
          </w:tcPr>
          <w:p w14:paraId="24E17DD2" w14:textId="77777777" w:rsidR="00A77518" w:rsidRPr="00D0197A" w:rsidRDefault="008A7162" w:rsidP="00FD39B1">
            <w:pPr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  <w:sdt>
              <w:sdtPr>
                <w:rPr>
                  <w:rFonts w:ascii="Arial" w:hAnsi="Arial" w:cs="Arial"/>
                  <w:b/>
                  <w:i/>
                  <w:w w:val="105"/>
                  <w:sz w:val="18"/>
                  <w:szCs w:val="18"/>
                  <w:u w:color="000000"/>
                  <w:lang w:val="nl-NL"/>
                </w:rPr>
                <w:id w:val="-16259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8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u w:color="000000"/>
                    <w:lang w:val="nl-NL"/>
                  </w:rPr>
                  <w:t>☐</w:t>
                </w:r>
              </w:sdtContent>
            </w:sdt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Her</w:t>
            </w:r>
            <w:r w:rsidR="00C60E7A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beoordeling</w:t>
            </w:r>
            <w:r w:rsidR="00A77518"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 xml:space="preserve">/verlenging TLV </w:t>
            </w:r>
          </w:p>
          <w:p w14:paraId="5868675E" w14:textId="271D59A6" w:rsidR="00B0607B" w:rsidRPr="00D0197A" w:rsidRDefault="00B0607B" w:rsidP="00FD39B1">
            <w:pPr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3201" w:type="dxa"/>
          </w:tcPr>
          <w:p w14:paraId="38526CD2" w14:textId="01271F6F" w:rsidR="00A77518" w:rsidRPr="00D0197A" w:rsidRDefault="00A77518" w:rsidP="00FD39B1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2841" w:type="dxa"/>
            <w:tcBorders>
              <w:right w:val="nil"/>
            </w:tcBorders>
          </w:tcPr>
          <w:p w14:paraId="4D258ECD" w14:textId="48FF31D2" w:rsidR="00A77518" w:rsidRPr="00D0197A" w:rsidRDefault="00A77518" w:rsidP="0067530C">
            <w:pPr>
              <w:rPr>
                <w:rFonts w:ascii="Arial" w:hAnsi="Arial" w:cs="Arial"/>
                <w:sz w:val="18"/>
                <w:szCs w:val="18"/>
                <w:u w:color="000000"/>
                <w:lang w:val="nl-NL"/>
              </w:rPr>
            </w:pPr>
          </w:p>
        </w:tc>
      </w:tr>
    </w:tbl>
    <w:tbl>
      <w:tblPr>
        <w:tblStyle w:val="Tabelraster"/>
        <w:tblW w:w="9195" w:type="dxa"/>
        <w:tblInd w:w="404" w:type="dxa"/>
        <w:tblLook w:val="04A0" w:firstRow="1" w:lastRow="0" w:firstColumn="1" w:lastColumn="0" w:noHBand="0" w:noVBand="1"/>
      </w:tblPr>
      <w:tblGrid>
        <w:gridCol w:w="4477"/>
        <w:gridCol w:w="4718"/>
      </w:tblGrid>
      <w:tr w:rsidR="00F82265" w:rsidRPr="00D0197A" w14:paraId="3311D7AA" w14:textId="77777777" w:rsidTr="00F82265">
        <w:trPr>
          <w:trHeight w:val="186"/>
        </w:trPr>
        <w:tc>
          <w:tcPr>
            <w:tcW w:w="9195" w:type="dxa"/>
            <w:gridSpan w:val="2"/>
            <w:tcBorders>
              <w:left w:val="nil"/>
              <w:right w:val="nil"/>
            </w:tcBorders>
            <w:shd w:val="clear" w:color="auto" w:fill="44546A" w:themeFill="text2"/>
          </w:tcPr>
          <w:p w14:paraId="00DCD631" w14:textId="77777777" w:rsidR="00F82265" w:rsidRPr="00D0197A" w:rsidRDefault="00F82265" w:rsidP="005351B1">
            <w:pPr>
              <w:rPr>
                <w:rFonts w:ascii="Arial" w:eastAsia="MS Gothic" w:hAnsi="Arial" w:cs="Arial"/>
                <w:b/>
                <w:iCs/>
                <w:color w:val="FFFFFF" w:themeColor="background1"/>
                <w:w w:val="105"/>
                <w:sz w:val="18"/>
                <w:szCs w:val="18"/>
                <w:lang w:val="nl-NL"/>
              </w:rPr>
            </w:pPr>
            <w:r w:rsidRPr="00D0197A">
              <w:rPr>
                <w:rFonts w:ascii="Arial" w:eastAsia="MS Gothic" w:hAnsi="Arial" w:cs="Arial"/>
                <w:b/>
                <w:iCs/>
                <w:color w:val="FFFFFF" w:themeColor="background1"/>
                <w:w w:val="105"/>
                <w:sz w:val="18"/>
                <w:szCs w:val="18"/>
                <w:lang w:val="nl-NL"/>
              </w:rPr>
              <w:t>Zienswijze ouders</w:t>
            </w:r>
          </w:p>
        </w:tc>
      </w:tr>
      <w:tr w:rsidR="00F82265" w:rsidRPr="00C03427" w14:paraId="6F40051A" w14:textId="77777777" w:rsidTr="00F82265">
        <w:trPr>
          <w:trHeight w:val="253"/>
        </w:trPr>
        <w:tc>
          <w:tcPr>
            <w:tcW w:w="4477" w:type="dxa"/>
            <w:tcBorders>
              <w:left w:val="nil"/>
            </w:tcBorders>
          </w:tcPr>
          <w:p w14:paraId="37400259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Ouders zijn akkoord met aanvraag TLV</w:t>
            </w:r>
          </w:p>
          <w:p w14:paraId="4E8B61A3" w14:textId="77777777" w:rsidR="009F68FF" w:rsidRPr="00D0197A" w:rsidRDefault="009F68FF" w:rsidP="005351B1">
            <w:pPr>
              <w:spacing w:line="276" w:lineRule="auto"/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4718" w:type="dxa"/>
            <w:tcBorders>
              <w:right w:val="nil"/>
            </w:tcBorders>
          </w:tcPr>
          <w:p w14:paraId="542D7721" w14:textId="77777777" w:rsidR="00F82265" w:rsidRPr="00D0197A" w:rsidRDefault="008A7162" w:rsidP="005351B1">
            <w:pPr>
              <w:spacing w:line="280" w:lineRule="atLeast"/>
              <w:ind w:right="143"/>
              <w:rPr>
                <w:rFonts w:ascii="Arial" w:hAnsi="Arial" w:cs="Arial"/>
                <w:w w:val="105"/>
                <w:sz w:val="18"/>
                <w:szCs w:val="18"/>
                <w:lang w:val="nl-NL"/>
              </w:rPr>
            </w:pP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5407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265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82265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 xml:space="preserve">ja   </w:t>
            </w:r>
            <w:sdt>
              <w:sdtPr>
                <w:rPr>
                  <w:rFonts w:ascii="Arial" w:hAnsi="Arial" w:cs="Arial"/>
                  <w:w w:val="105"/>
                  <w:sz w:val="18"/>
                  <w:szCs w:val="18"/>
                  <w:lang w:val="nl-NL"/>
                </w:rPr>
                <w:id w:val="4149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265" w:rsidRPr="00D0197A">
                  <w:rPr>
                    <w:rFonts w:ascii="Segoe UI Symbol" w:eastAsia="MS Gothic" w:hAnsi="Segoe UI Symbol" w:cs="Segoe UI Symbol"/>
                    <w:w w:val="105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82265" w:rsidRPr="00D0197A">
              <w:rPr>
                <w:rFonts w:ascii="Arial" w:hAnsi="Arial" w:cs="Arial"/>
                <w:w w:val="105"/>
                <w:sz w:val="18"/>
                <w:szCs w:val="18"/>
                <w:lang w:val="nl-NL"/>
              </w:rPr>
              <w:t>nee * (*neem contact op met SPVO)</w:t>
            </w:r>
          </w:p>
        </w:tc>
      </w:tr>
      <w:tr w:rsidR="00F82265" w:rsidRPr="00D0197A" w14:paraId="5ADA44A0" w14:textId="77777777" w:rsidTr="00F82265">
        <w:trPr>
          <w:trHeight w:val="771"/>
        </w:trPr>
        <w:tc>
          <w:tcPr>
            <w:tcW w:w="4477" w:type="dxa"/>
            <w:tcBorders>
              <w:left w:val="nil"/>
            </w:tcBorders>
          </w:tcPr>
          <w:p w14:paraId="0610A7AA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Zienswijze ouders:</w:t>
            </w:r>
          </w:p>
        </w:tc>
        <w:tc>
          <w:tcPr>
            <w:tcW w:w="4718" w:type="dxa"/>
            <w:tcBorders>
              <w:right w:val="nil"/>
            </w:tcBorders>
          </w:tcPr>
          <w:p w14:paraId="47FCE9EB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  <w:p w14:paraId="4CA6A8F3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  <w:p w14:paraId="30AC3E2E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</w:tc>
      </w:tr>
      <w:tr w:rsidR="00F82265" w:rsidRPr="00D0197A" w14:paraId="7473B2BE" w14:textId="77777777" w:rsidTr="00F82265">
        <w:trPr>
          <w:trHeight w:val="650"/>
        </w:trPr>
        <w:tc>
          <w:tcPr>
            <w:tcW w:w="4477" w:type="dxa"/>
            <w:tcBorders>
              <w:left w:val="nil"/>
            </w:tcBorders>
          </w:tcPr>
          <w:p w14:paraId="028786C5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  <w:r w:rsidRPr="00D0197A">
              <w:rPr>
                <w:rFonts w:ascii="Arial" w:hAnsi="Arial" w:cs="Arial"/>
                <w:w w:val="105"/>
                <w:sz w:val="18"/>
                <w:szCs w:val="18"/>
                <w:u w:color="000000"/>
                <w:lang w:val="nl-NL"/>
              </w:rPr>
              <w:t>Zienswijze leerling:</w:t>
            </w:r>
          </w:p>
          <w:p w14:paraId="2449E279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  <w:p w14:paraId="41820A8F" w14:textId="77777777" w:rsidR="00F82265" w:rsidRPr="00D0197A" w:rsidRDefault="00F82265" w:rsidP="005351B1">
            <w:pPr>
              <w:spacing w:line="276" w:lineRule="auto"/>
              <w:rPr>
                <w:rFonts w:ascii="Arial" w:hAnsi="Arial" w:cs="Arial"/>
                <w:b/>
                <w:i/>
                <w:w w:val="105"/>
                <w:sz w:val="18"/>
                <w:szCs w:val="18"/>
                <w:u w:color="000000"/>
                <w:lang w:val="nl-NL"/>
              </w:rPr>
            </w:pPr>
          </w:p>
        </w:tc>
        <w:tc>
          <w:tcPr>
            <w:tcW w:w="4718" w:type="dxa"/>
            <w:tcBorders>
              <w:right w:val="nil"/>
            </w:tcBorders>
          </w:tcPr>
          <w:p w14:paraId="34DBEF2F" w14:textId="77777777" w:rsidR="00F82265" w:rsidRPr="00D0197A" w:rsidRDefault="00F82265" w:rsidP="005351B1">
            <w:pPr>
              <w:spacing w:line="280" w:lineRule="atLeast"/>
              <w:ind w:right="143"/>
              <w:rPr>
                <w:rFonts w:ascii="Arial" w:eastAsia="MS Gothic" w:hAnsi="Arial" w:cs="Arial"/>
                <w:w w:val="105"/>
                <w:sz w:val="18"/>
                <w:szCs w:val="18"/>
                <w:lang w:val="nl-NL"/>
              </w:rPr>
            </w:pPr>
          </w:p>
        </w:tc>
      </w:tr>
    </w:tbl>
    <w:p w14:paraId="09F0826A" w14:textId="77777777" w:rsidR="00696456" w:rsidRPr="00D0197A" w:rsidRDefault="00696456" w:rsidP="00A77518">
      <w:pPr>
        <w:rPr>
          <w:rFonts w:ascii="Arial" w:hAnsi="Arial" w:cs="Arial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Ind w:w="344" w:type="dxa"/>
        <w:tblLook w:val="04A0" w:firstRow="1" w:lastRow="0" w:firstColumn="1" w:lastColumn="0" w:noHBand="0" w:noVBand="1"/>
      </w:tblPr>
      <w:tblGrid>
        <w:gridCol w:w="9230"/>
      </w:tblGrid>
      <w:tr w:rsidR="00A77518" w:rsidRPr="00C03427" w14:paraId="48DD67A9" w14:textId="77777777" w:rsidTr="00F82265">
        <w:trPr>
          <w:trHeight w:val="119"/>
        </w:trPr>
        <w:tc>
          <w:tcPr>
            <w:tcW w:w="9230" w:type="dxa"/>
            <w:tcBorders>
              <w:left w:val="nil"/>
              <w:bottom w:val="nil"/>
              <w:right w:val="nil"/>
            </w:tcBorders>
            <w:shd w:val="clear" w:color="auto" w:fill="44546A" w:themeFill="text2"/>
          </w:tcPr>
          <w:p w14:paraId="4066F54D" w14:textId="2C4522B3" w:rsidR="00A77518" w:rsidRPr="00D0197A" w:rsidRDefault="00191F37" w:rsidP="007D1682">
            <w:pPr>
              <w:jc w:val="both"/>
              <w:rPr>
                <w:rFonts w:ascii="Arial" w:hAnsi="Arial" w:cs="Arial"/>
                <w:b/>
                <w:iCs/>
                <w:color w:val="FFFFFF" w:themeColor="background1"/>
                <w:lang w:val="nl-NL"/>
              </w:rPr>
            </w:pPr>
            <w:r w:rsidRPr="00D0197A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lang w:val="nl-NL"/>
              </w:rPr>
              <w:t>V</w:t>
            </w:r>
            <w:r w:rsidR="00A77518" w:rsidRPr="00D0197A"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  <w:lang w:val="nl-NL"/>
              </w:rPr>
              <w:t>ereiste documenten voor TLV-aanvraag</w:t>
            </w:r>
          </w:p>
        </w:tc>
      </w:tr>
      <w:tr w:rsidR="00A77518" w:rsidRPr="00D0197A" w14:paraId="2E862467" w14:textId="77777777" w:rsidTr="00F82265">
        <w:trPr>
          <w:trHeight w:val="909"/>
        </w:trPr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</w:tcPr>
          <w:p w14:paraId="70DE8C51" w14:textId="77777777" w:rsidR="00A77518" w:rsidRPr="00D0197A" w:rsidRDefault="00A77518" w:rsidP="00CF7E0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14:paraId="24B9FC09" w14:textId="77777777" w:rsidR="00A77518" w:rsidRPr="00D0197A" w:rsidRDefault="00A77518" w:rsidP="00A7751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Actueel OPP deel A en deel B</w:t>
            </w:r>
          </w:p>
          <w:p w14:paraId="0E069B72" w14:textId="77777777" w:rsidR="00A77518" w:rsidRPr="00D0197A" w:rsidRDefault="00A77518" w:rsidP="00A7751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D0197A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Schooldossier (verzuimstaat e.d.)</w:t>
            </w:r>
          </w:p>
        </w:tc>
      </w:tr>
    </w:tbl>
    <w:p w14:paraId="6B2F61E6" w14:textId="667810CE" w:rsidR="00A77518" w:rsidRPr="00D0197A" w:rsidRDefault="004F38B3" w:rsidP="00F82265">
      <w:p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Gr</w:t>
      </w:r>
      <w:r w:rsidR="00A77518" w:rsidRPr="00D0197A">
        <w:rPr>
          <w:rFonts w:ascii="Arial" w:hAnsi="Arial" w:cs="Arial"/>
          <w:b/>
          <w:bCs/>
          <w:sz w:val="18"/>
          <w:szCs w:val="18"/>
          <w:lang w:val="nl-NL"/>
        </w:rPr>
        <w:t>aag bijvoegen:</w:t>
      </w:r>
    </w:p>
    <w:p w14:paraId="13CBB6A2" w14:textId="77777777" w:rsidR="00A77518" w:rsidRPr="00D0197A" w:rsidRDefault="00A77518" w:rsidP="00A77518">
      <w:pPr>
        <w:pStyle w:val="Lijstalinea"/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Onderzoeksverslagen</w:t>
      </w:r>
    </w:p>
    <w:p w14:paraId="3641213E" w14:textId="222E31EC" w:rsidR="00F82265" w:rsidRPr="00D0197A" w:rsidRDefault="00A77518" w:rsidP="00F82265">
      <w:pPr>
        <w:pStyle w:val="Lijstalinea"/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sz w:val="18"/>
          <w:szCs w:val="18"/>
          <w:lang w:val="nl-NL"/>
        </w:rPr>
      </w:pPr>
      <w:r w:rsidRPr="00D0197A">
        <w:rPr>
          <w:rFonts w:ascii="Arial" w:hAnsi="Arial" w:cs="Arial"/>
          <w:b/>
          <w:bCs/>
          <w:sz w:val="18"/>
          <w:szCs w:val="18"/>
          <w:lang w:val="nl-NL"/>
        </w:rPr>
        <w:t>Overige relevante documenten</w:t>
      </w:r>
    </w:p>
    <w:p w14:paraId="09B5B62F" w14:textId="77777777" w:rsidR="00F82265" w:rsidRPr="00D0197A" w:rsidRDefault="00F82265" w:rsidP="00F82265">
      <w:pPr>
        <w:spacing w:line="360" w:lineRule="auto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44B92875" w14:textId="6F006FCB" w:rsidR="00A77518" w:rsidRPr="00D0197A" w:rsidRDefault="00A77518" w:rsidP="00A77518">
      <w:pPr>
        <w:spacing w:line="276" w:lineRule="auto"/>
        <w:rPr>
          <w:rFonts w:ascii="Arial" w:hAnsi="Arial" w:cs="Arial"/>
          <w:b/>
          <w:sz w:val="16"/>
          <w:szCs w:val="16"/>
          <w:lang w:val="nl-NL"/>
        </w:rPr>
      </w:pPr>
      <w:r w:rsidRPr="00D0197A">
        <w:rPr>
          <w:rFonts w:ascii="Arial" w:hAnsi="Arial" w:cs="Arial"/>
          <w:b/>
          <w:sz w:val="16"/>
          <w:szCs w:val="16"/>
          <w:lang w:val="nl-NL"/>
        </w:rPr>
        <w:t>Handtekeningen voor gezien en akkoord met deze aanvraag. Door het tekenen van deze aanvraag, geef</w:t>
      </w:r>
      <w:r w:rsidR="00996504" w:rsidRPr="00D0197A">
        <w:rPr>
          <w:rFonts w:ascii="Arial" w:hAnsi="Arial" w:cs="Arial"/>
          <w:b/>
          <w:sz w:val="16"/>
          <w:szCs w:val="16"/>
          <w:lang w:val="nl-NL"/>
        </w:rPr>
        <w:t>t</w:t>
      </w:r>
      <w:r w:rsidRPr="00D0197A">
        <w:rPr>
          <w:rFonts w:ascii="Arial" w:hAnsi="Arial" w:cs="Arial"/>
          <w:b/>
          <w:sz w:val="16"/>
          <w:szCs w:val="16"/>
          <w:lang w:val="nl-NL"/>
        </w:rPr>
        <w:t xml:space="preserve"> </w:t>
      </w:r>
      <w:r w:rsidR="00996504" w:rsidRPr="00D0197A">
        <w:rPr>
          <w:rFonts w:ascii="Arial" w:hAnsi="Arial" w:cs="Arial"/>
          <w:b/>
          <w:sz w:val="16"/>
          <w:szCs w:val="16"/>
          <w:lang w:val="nl-NL"/>
        </w:rPr>
        <w:t>u</w:t>
      </w:r>
      <w:r w:rsidRPr="00D0197A">
        <w:rPr>
          <w:rFonts w:ascii="Arial" w:hAnsi="Arial" w:cs="Arial"/>
          <w:b/>
          <w:sz w:val="16"/>
          <w:szCs w:val="16"/>
          <w:lang w:val="nl-NL"/>
        </w:rPr>
        <w:t xml:space="preserve"> toestemming voor:</w:t>
      </w:r>
    </w:p>
    <w:p w14:paraId="0E51F74F" w14:textId="77777777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Doorzenden van deze aanvraag met alle ingediende bijlagen naar SPVO.</w:t>
      </w:r>
    </w:p>
    <w:p w14:paraId="79894D44" w14:textId="10D63B59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 xml:space="preserve">Zenden </w:t>
      </w:r>
      <w:r w:rsidR="00947BC3" w:rsidRPr="00D0197A">
        <w:rPr>
          <w:rFonts w:ascii="Arial" w:hAnsi="Arial" w:cs="Arial"/>
          <w:sz w:val="14"/>
          <w:szCs w:val="14"/>
          <w:lang w:val="nl-NL"/>
        </w:rPr>
        <w:t xml:space="preserve">van </w:t>
      </w:r>
      <w:r w:rsidR="00354F60" w:rsidRPr="00D0197A">
        <w:rPr>
          <w:rFonts w:ascii="Arial" w:hAnsi="Arial" w:cs="Arial"/>
          <w:sz w:val="14"/>
          <w:szCs w:val="14"/>
          <w:lang w:val="nl-NL"/>
        </w:rPr>
        <w:t>TLV</w:t>
      </w:r>
      <w:r w:rsidR="00947BC3" w:rsidRPr="00D0197A">
        <w:rPr>
          <w:rFonts w:ascii="Arial" w:hAnsi="Arial" w:cs="Arial"/>
          <w:sz w:val="14"/>
          <w:szCs w:val="14"/>
          <w:lang w:val="nl-NL"/>
        </w:rPr>
        <w:t xml:space="preserve"> naar aanvragende school</w:t>
      </w:r>
      <w:r w:rsidR="00354F60" w:rsidRPr="00D0197A">
        <w:rPr>
          <w:rFonts w:ascii="Arial" w:hAnsi="Arial" w:cs="Arial"/>
          <w:sz w:val="14"/>
          <w:szCs w:val="14"/>
          <w:lang w:val="nl-NL"/>
        </w:rPr>
        <w:t>.</w:t>
      </w:r>
    </w:p>
    <w:p w14:paraId="2366130E" w14:textId="0212E0A0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Zenden van besluitbrief en bij toekenning TLV aan ouder(s)/verzorger(s) per mail.</w:t>
      </w:r>
    </w:p>
    <w:p w14:paraId="1DF5C28D" w14:textId="6DCE9E65" w:rsidR="00A77518" w:rsidRPr="00D0197A" w:rsidRDefault="00A77518" w:rsidP="00A77518">
      <w:pPr>
        <w:numPr>
          <w:ilvl w:val="0"/>
          <w:numId w:val="1"/>
        </w:numPr>
        <w:spacing w:line="276" w:lineRule="auto"/>
        <w:rPr>
          <w:rFonts w:ascii="Arial" w:hAnsi="Arial" w:cs="Arial"/>
          <w:sz w:val="14"/>
          <w:szCs w:val="14"/>
          <w:lang w:val="nl-NL"/>
        </w:rPr>
      </w:pPr>
      <w:r w:rsidRPr="00D0197A">
        <w:rPr>
          <w:rFonts w:ascii="Arial" w:hAnsi="Arial" w:cs="Arial"/>
          <w:sz w:val="14"/>
          <w:szCs w:val="14"/>
          <w:lang w:val="nl-NL"/>
        </w:rPr>
        <w:t>Doorzenden van volledige dossier</w:t>
      </w:r>
      <w:r w:rsidR="00996504" w:rsidRPr="00D0197A">
        <w:rPr>
          <w:rFonts w:ascii="Arial" w:hAnsi="Arial" w:cs="Arial"/>
          <w:sz w:val="14"/>
          <w:szCs w:val="14"/>
          <w:lang w:val="nl-NL"/>
        </w:rPr>
        <w:t>,</w:t>
      </w:r>
      <w:r w:rsidRPr="00D0197A">
        <w:rPr>
          <w:rFonts w:ascii="Arial" w:hAnsi="Arial" w:cs="Arial"/>
          <w:sz w:val="14"/>
          <w:szCs w:val="14"/>
          <w:lang w:val="nl-NL"/>
        </w:rPr>
        <w:t xml:space="preserve"> aanvraag en besluitbrief aan </w:t>
      </w:r>
      <w:r w:rsidR="00347FC2" w:rsidRPr="00D0197A">
        <w:rPr>
          <w:rFonts w:ascii="Arial" w:hAnsi="Arial" w:cs="Arial"/>
          <w:sz w:val="14"/>
          <w:szCs w:val="14"/>
          <w:lang w:val="nl-NL"/>
        </w:rPr>
        <w:t>mogelijke toekomstige</w:t>
      </w:r>
      <w:r w:rsidRPr="00D0197A">
        <w:rPr>
          <w:rFonts w:ascii="Arial" w:hAnsi="Arial" w:cs="Arial"/>
          <w:sz w:val="14"/>
          <w:szCs w:val="14"/>
          <w:lang w:val="nl-NL"/>
        </w:rPr>
        <w:t xml:space="preserve"> school/scholen</w:t>
      </w:r>
      <w:r w:rsidR="00347FC2" w:rsidRPr="00D0197A">
        <w:rPr>
          <w:rFonts w:ascii="Arial" w:hAnsi="Arial" w:cs="Arial"/>
          <w:sz w:val="14"/>
          <w:szCs w:val="14"/>
          <w:lang w:val="nl-NL"/>
        </w:rPr>
        <w:t>/voorzieningen.</w:t>
      </w:r>
    </w:p>
    <w:p w14:paraId="7835531E" w14:textId="77777777" w:rsidR="00A77518" w:rsidRPr="00D0197A" w:rsidRDefault="00A77518" w:rsidP="00A77518">
      <w:pPr>
        <w:rPr>
          <w:rFonts w:ascii="Arial" w:hAnsi="Arial" w:cs="Arial"/>
          <w:sz w:val="18"/>
          <w:szCs w:val="18"/>
          <w:lang w:val="nl-NL"/>
        </w:rPr>
      </w:pPr>
      <w:bookmarkStart w:id="0" w:name="_heading=h.gjdgxs"/>
      <w:bookmarkEnd w:id="0"/>
    </w:p>
    <w:p w14:paraId="0C0FF7F4" w14:textId="77777777" w:rsidR="00AA6852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Datum:</w:t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58D5F8EE" w14:textId="0803924B" w:rsidR="00A77518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  <w:t xml:space="preserve"> </w:t>
      </w:r>
    </w:p>
    <w:p w14:paraId="75433569" w14:textId="77777777" w:rsidR="00476AC9" w:rsidRPr="00D0197A" w:rsidRDefault="00A77518" w:rsidP="00A77518">
      <w:pPr>
        <w:rPr>
          <w:rFonts w:ascii="Arial" w:hAnsi="Arial" w:cs="Arial"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Ouder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(</w:t>
      </w:r>
      <w:r w:rsidRPr="00D0197A">
        <w:rPr>
          <w:rFonts w:ascii="Arial" w:hAnsi="Arial" w:cs="Arial"/>
          <w:b/>
          <w:sz w:val="18"/>
          <w:szCs w:val="18"/>
          <w:lang w:val="nl-NL"/>
        </w:rPr>
        <w:t>s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)</w:t>
      </w:r>
      <w:r w:rsidRPr="00D0197A">
        <w:rPr>
          <w:rFonts w:ascii="Arial" w:hAnsi="Arial" w:cs="Arial"/>
          <w:b/>
          <w:sz w:val="18"/>
          <w:szCs w:val="18"/>
          <w:lang w:val="nl-NL"/>
        </w:rPr>
        <w:t>/verzorger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(</w:t>
      </w:r>
      <w:r w:rsidR="00BA4989" w:rsidRPr="00D0197A">
        <w:rPr>
          <w:rFonts w:ascii="Arial" w:hAnsi="Arial" w:cs="Arial"/>
          <w:b/>
          <w:sz w:val="18"/>
          <w:szCs w:val="18"/>
          <w:lang w:val="nl-NL"/>
        </w:rPr>
        <w:t>s</w:t>
      </w:r>
      <w:r w:rsidR="008A1404" w:rsidRPr="00D0197A">
        <w:rPr>
          <w:rFonts w:ascii="Arial" w:hAnsi="Arial" w:cs="Arial"/>
          <w:b/>
          <w:sz w:val="18"/>
          <w:szCs w:val="18"/>
          <w:lang w:val="nl-NL"/>
        </w:rPr>
        <w:t>)</w:t>
      </w:r>
      <w:r w:rsidRPr="00D0197A">
        <w:rPr>
          <w:rFonts w:ascii="Arial" w:hAnsi="Arial" w:cs="Arial"/>
          <w:b/>
          <w:sz w:val="18"/>
          <w:szCs w:val="18"/>
          <w:lang w:val="nl-NL"/>
        </w:rPr>
        <w:t>/wettelijk vertegenwoordiger</w:t>
      </w:r>
      <w:r w:rsidR="00476AC9" w:rsidRPr="00D0197A">
        <w:rPr>
          <w:rFonts w:ascii="Arial" w:hAnsi="Arial" w:cs="Arial"/>
          <w:b/>
          <w:sz w:val="18"/>
          <w:szCs w:val="18"/>
          <w:lang w:val="nl-NL"/>
        </w:rPr>
        <w:t xml:space="preserve"> 1</w:t>
      </w:r>
      <w:r w:rsidRPr="00D0197A">
        <w:rPr>
          <w:rFonts w:ascii="Arial" w:hAnsi="Arial" w:cs="Arial"/>
          <w:b/>
          <w:sz w:val="18"/>
          <w:szCs w:val="18"/>
          <w:lang w:val="nl-NL"/>
        </w:rPr>
        <w:t>:</w:t>
      </w:r>
      <w:r w:rsidRPr="00D0197A">
        <w:rPr>
          <w:rFonts w:ascii="Arial" w:hAnsi="Arial" w:cs="Arial"/>
          <w:sz w:val="18"/>
          <w:szCs w:val="18"/>
          <w:lang w:val="nl-NL"/>
        </w:rPr>
        <w:t>*</w:t>
      </w:r>
    </w:p>
    <w:p w14:paraId="702AACAE" w14:textId="77777777" w:rsidR="00476AC9" w:rsidRPr="00D0197A" w:rsidRDefault="00476AC9" w:rsidP="00A77518">
      <w:pPr>
        <w:rPr>
          <w:rFonts w:ascii="Arial" w:hAnsi="Arial" w:cs="Arial"/>
          <w:sz w:val="18"/>
          <w:szCs w:val="18"/>
          <w:lang w:val="nl-NL"/>
        </w:rPr>
      </w:pPr>
    </w:p>
    <w:p w14:paraId="6BE43C56" w14:textId="592C6090" w:rsidR="00DC338D" w:rsidRPr="00D0197A" w:rsidRDefault="00DC338D" w:rsidP="00DC338D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>Ouder(s)/verzorger(s)/wettelijk vertegenwoordiger 2:</w:t>
      </w:r>
      <w:r w:rsidRPr="00D0197A">
        <w:rPr>
          <w:rFonts w:ascii="Arial" w:hAnsi="Arial" w:cs="Arial"/>
          <w:sz w:val="18"/>
          <w:szCs w:val="18"/>
          <w:lang w:val="nl-NL"/>
        </w:rPr>
        <w:t>*</w:t>
      </w: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383CC23F" w14:textId="5E75C9E3" w:rsidR="00E40528" w:rsidRPr="00D0197A" w:rsidRDefault="00A77518" w:rsidP="00A77518">
      <w:pPr>
        <w:rPr>
          <w:rFonts w:ascii="Arial" w:hAnsi="Arial" w:cs="Arial"/>
          <w:b/>
          <w:sz w:val="18"/>
          <w:szCs w:val="18"/>
          <w:lang w:val="nl-NL"/>
        </w:rPr>
      </w:pPr>
      <w:r w:rsidRPr="00D0197A">
        <w:rPr>
          <w:rFonts w:ascii="Arial" w:hAnsi="Arial" w:cs="Arial"/>
          <w:b/>
          <w:sz w:val="18"/>
          <w:szCs w:val="18"/>
          <w:lang w:val="nl-NL"/>
        </w:rPr>
        <w:tab/>
      </w:r>
    </w:p>
    <w:p w14:paraId="026562A9" w14:textId="77777777" w:rsidR="00E40528" w:rsidRPr="00D0197A" w:rsidRDefault="00E40528" w:rsidP="00A77518">
      <w:pPr>
        <w:rPr>
          <w:rFonts w:ascii="Arial" w:hAnsi="Arial" w:cs="Arial"/>
          <w:b/>
          <w:sz w:val="18"/>
          <w:szCs w:val="18"/>
          <w:lang w:val="nl-NL"/>
        </w:rPr>
      </w:pPr>
    </w:p>
    <w:p w14:paraId="23B3E119" w14:textId="77777777" w:rsidR="00A77518" w:rsidRPr="00D0197A" w:rsidRDefault="00A77518" w:rsidP="00A77518">
      <w:pPr>
        <w:rPr>
          <w:rFonts w:ascii="Arial" w:hAnsi="Arial" w:cs="Arial"/>
          <w:i/>
          <w:sz w:val="16"/>
          <w:szCs w:val="16"/>
          <w:lang w:val="nl-NL"/>
        </w:rPr>
      </w:pPr>
      <w:r w:rsidRPr="00D0197A">
        <w:rPr>
          <w:rFonts w:ascii="Arial" w:hAnsi="Arial" w:cs="Arial"/>
          <w:sz w:val="16"/>
          <w:szCs w:val="16"/>
          <w:lang w:val="nl-NL"/>
        </w:rPr>
        <w:t xml:space="preserve">* </w:t>
      </w:r>
      <w:r w:rsidRPr="00D0197A">
        <w:rPr>
          <w:rFonts w:ascii="Arial" w:hAnsi="Arial" w:cs="Arial"/>
          <w:i/>
          <w:sz w:val="16"/>
          <w:szCs w:val="16"/>
          <w:lang w:val="nl-NL"/>
        </w:rPr>
        <w:t xml:space="preserve">Indien ouders gescheiden zijn en beiden gezag hebben, dienen beide ouders te ondertekenen. </w:t>
      </w:r>
    </w:p>
    <w:p w14:paraId="46CF40F1" w14:textId="77777777" w:rsidR="00A77518" w:rsidRPr="00D0197A" w:rsidRDefault="00A77518" w:rsidP="00A77518">
      <w:pPr>
        <w:rPr>
          <w:rFonts w:ascii="Arial" w:hAnsi="Arial" w:cs="Arial"/>
          <w:i/>
          <w:sz w:val="16"/>
          <w:szCs w:val="16"/>
          <w:lang w:val="nl-NL"/>
        </w:rPr>
      </w:pPr>
      <w:r w:rsidRPr="00D0197A">
        <w:rPr>
          <w:rFonts w:ascii="Arial" w:hAnsi="Arial" w:cs="Arial"/>
          <w:i/>
          <w:sz w:val="16"/>
          <w:szCs w:val="16"/>
          <w:lang w:val="nl-NL"/>
        </w:rPr>
        <w:t xml:space="preserve">In alle andere gevallen volstaat een handtekening van één van de ouders/verzorgers/wettelijke vertegenwoordiger. </w:t>
      </w:r>
    </w:p>
    <w:p w14:paraId="00A2AA5D" w14:textId="77777777" w:rsidR="003B33C1" w:rsidRPr="00D0197A" w:rsidRDefault="003B33C1" w:rsidP="003B33C1">
      <w:pPr>
        <w:rPr>
          <w:sz w:val="20"/>
          <w:szCs w:val="20"/>
          <w:lang w:val="nl-NL"/>
        </w:rPr>
      </w:pPr>
    </w:p>
    <w:sectPr w:rsidR="003B33C1" w:rsidRPr="00D0197A" w:rsidSect="001D1148">
      <w:headerReference w:type="default" r:id="rId11"/>
      <w:footerReference w:type="default" r:id="rId12"/>
      <w:headerReference w:type="first" r:id="rId13"/>
      <w:type w:val="continuous"/>
      <w:pgSz w:w="11906" w:h="16838"/>
      <w:pgMar w:top="2608" w:right="964" w:bottom="1418" w:left="964" w:header="26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4B16" w14:textId="77777777" w:rsidR="008A7162" w:rsidRDefault="008A7162" w:rsidP="003D5312">
      <w:r>
        <w:separator/>
      </w:r>
    </w:p>
  </w:endnote>
  <w:endnote w:type="continuationSeparator" w:id="0">
    <w:p w14:paraId="2EE64D0F" w14:textId="77777777" w:rsidR="008A7162" w:rsidRDefault="008A7162" w:rsidP="003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728572"/>
      <w:docPartObj>
        <w:docPartGallery w:val="Page Numbers (Bottom of Page)"/>
        <w:docPartUnique/>
      </w:docPartObj>
    </w:sdtPr>
    <w:sdtEndPr/>
    <w:sdtContent>
      <w:p w14:paraId="531C9656" w14:textId="4D6004BD" w:rsidR="00806763" w:rsidRDefault="0080676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8E3FBCE" w14:textId="77777777" w:rsidR="00B2139C" w:rsidRDefault="00B213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5335" w14:textId="77777777" w:rsidR="008A7162" w:rsidRDefault="008A7162" w:rsidP="003D5312">
      <w:r>
        <w:separator/>
      </w:r>
    </w:p>
  </w:footnote>
  <w:footnote w:type="continuationSeparator" w:id="0">
    <w:p w14:paraId="4832EFCF" w14:textId="77777777" w:rsidR="008A7162" w:rsidRDefault="008A7162" w:rsidP="003D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E6D7" w14:textId="77777777" w:rsidR="003D5312" w:rsidRDefault="003D5312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7EA2EED" wp14:editId="1E1717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908569693" name="Afbeelding 908569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9295" name="Afbeelding 172229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11C2" w14:textId="77777777" w:rsidR="003D5312" w:rsidRDefault="00A96F06" w:rsidP="009A1A40">
    <w:pPr>
      <w:pStyle w:val="Koptekst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6E32A2A" wp14:editId="0862019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087900" cy="7200000"/>
          <wp:effectExtent l="0" t="0" r="0" b="1270"/>
          <wp:wrapNone/>
          <wp:docPr id="272662094" name="Afbeelding 272662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88385" name="Afbeelding 1987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7900" cy="7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57D72"/>
    <w:multiLevelType w:val="hybridMultilevel"/>
    <w:tmpl w:val="71400F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7C39"/>
    <w:multiLevelType w:val="multilevel"/>
    <w:tmpl w:val="C3540730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E830D6"/>
    <w:multiLevelType w:val="hybridMultilevel"/>
    <w:tmpl w:val="CCF09886"/>
    <w:lvl w:ilvl="0" w:tplc="0A4C7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1232B"/>
    <w:multiLevelType w:val="hybridMultilevel"/>
    <w:tmpl w:val="E78205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1847">
    <w:abstractNumId w:val="1"/>
  </w:num>
  <w:num w:numId="2" w16cid:durableId="694234697">
    <w:abstractNumId w:val="3"/>
  </w:num>
  <w:num w:numId="3" w16cid:durableId="845023637">
    <w:abstractNumId w:val="0"/>
  </w:num>
  <w:num w:numId="4" w16cid:durableId="158803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8"/>
    <w:rsid w:val="00013252"/>
    <w:rsid w:val="00032CF3"/>
    <w:rsid w:val="00034A7B"/>
    <w:rsid w:val="00034DD7"/>
    <w:rsid w:val="00037C7D"/>
    <w:rsid w:val="0006227C"/>
    <w:rsid w:val="00062B66"/>
    <w:rsid w:val="00064BCB"/>
    <w:rsid w:val="000C2BE3"/>
    <w:rsid w:val="000C7969"/>
    <w:rsid w:val="000D77B6"/>
    <w:rsid w:val="000F4736"/>
    <w:rsid w:val="000F63BC"/>
    <w:rsid w:val="00113A84"/>
    <w:rsid w:val="0011511B"/>
    <w:rsid w:val="00142F3A"/>
    <w:rsid w:val="00177158"/>
    <w:rsid w:val="00191F37"/>
    <w:rsid w:val="001C15AA"/>
    <w:rsid w:val="001C4EBA"/>
    <w:rsid w:val="001D1148"/>
    <w:rsid w:val="001E0390"/>
    <w:rsid w:val="001E087C"/>
    <w:rsid w:val="0020400C"/>
    <w:rsid w:val="002259C5"/>
    <w:rsid w:val="002C6D05"/>
    <w:rsid w:val="00336F1B"/>
    <w:rsid w:val="00347FC2"/>
    <w:rsid w:val="00354F60"/>
    <w:rsid w:val="003601FD"/>
    <w:rsid w:val="00383351"/>
    <w:rsid w:val="0039487F"/>
    <w:rsid w:val="003B33C1"/>
    <w:rsid w:val="003D5312"/>
    <w:rsid w:val="003F3C59"/>
    <w:rsid w:val="003F69B7"/>
    <w:rsid w:val="00443C3B"/>
    <w:rsid w:val="00455BB3"/>
    <w:rsid w:val="0047344A"/>
    <w:rsid w:val="00476AC9"/>
    <w:rsid w:val="004860C5"/>
    <w:rsid w:val="0049217A"/>
    <w:rsid w:val="004C124A"/>
    <w:rsid w:val="004D4269"/>
    <w:rsid w:val="004F38B3"/>
    <w:rsid w:val="00553909"/>
    <w:rsid w:val="00557633"/>
    <w:rsid w:val="00564620"/>
    <w:rsid w:val="005659EA"/>
    <w:rsid w:val="00587D49"/>
    <w:rsid w:val="005A49AE"/>
    <w:rsid w:val="005D5C5E"/>
    <w:rsid w:val="005D732D"/>
    <w:rsid w:val="00617F7E"/>
    <w:rsid w:val="006248E8"/>
    <w:rsid w:val="00652EBF"/>
    <w:rsid w:val="00665D3F"/>
    <w:rsid w:val="0067530C"/>
    <w:rsid w:val="00696456"/>
    <w:rsid w:val="00696CA3"/>
    <w:rsid w:val="006A7BA8"/>
    <w:rsid w:val="006B313B"/>
    <w:rsid w:val="006B3706"/>
    <w:rsid w:val="006F4DAC"/>
    <w:rsid w:val="00714C71"/>
    <w:rsid w:val="00777E6B"/>
    <w:rsid w:val="00794998"/>
    <w:rsid w:val="007A152A"/>
    <w:rsid w:val="007C1368"/>
    <w:rsid w:val="007D1682"/>
    <w:rsid w:val="00806763"/>
    <w:rsid w:val="008202DF"/>
    <w:rsid w:val="00823A84"/>
    <w:rsid w:val="00850EAC"/>
    <w:rsid w:val="00871304"/>
    <w:rsid w:val="008A1404"/>
    <w:rsid w:val="008A54C3"/>
    <w:rsid w:val="008A7162"/>
    <w:rsid w:val="008B307E"/>
    <w:rsid w:val="00904F66"/>
    <w:rsid w:val="00921853"/>
    <w:rsid w:val="00947BC3"/>
    <w:rsid w:val="0095582B"/>
    <w:rsid w:val="00963945"/>
    <w:rsid w:val="00981E96"/>
    <w:rsid w:val="00996504"/>
    <w:rsid w:val="009A1A40"/>
    <w:rsid w:val="009E0DDA"/>
    <w:rsid w:val="009E1825"/>
    <w:rsid w:val="009F68FF"/>
    <w:rsid w:val="00A0378C"/>
    <w:rsid w:val="00A070F1"/>
    <w:rsid w:val="00A57072"/>
    <w:rsid w:val="00A74550"/>
    <w:rsid w:val="00A77518"/>
    <w:rsid w:val="00A96F06"/>
    <w:rsid w:val="00AA1358"/>
    <w:rsid w:val="00AA6852"/>
    <w:rsid w:val="00AC3DA4"/>
    <w:rsid w:val="00AD189A"/>
    <w:rsid w:val="00AE2AA9"/>
    <w:rsid w:val="00AF6503"/>
    <w:rsid w:val="00B02150"/>
    <w:rsid w:val="00B0607B"/>
    <w:rsid w:val="00B07449"/>
    <w:rsid w:val="00B116F3"/>
    <w:rsid w:val="00B17D08"/>
    <w:rsid w:val="00B2139C"/>
    <w:rsid w:val="00B31FCA"/>
    <w:rsid w:val="00B428F7"/>
    <w:rsid w:val="00B661C2"/>
    <w:rsid w:val="00BA4989"/>
    <w:rsid w:val="00BB5CEF"/>
    <w:rsid w:val="00BB5E64"/>
    <w:rsid w:val="00BC23B4"/>
    <w:rsid w:val="00BC670D"/>
    <w:rsid w:val="00BC7F56"/>
    <w:rsid w:val="00BE4EAA"/>
    <w:rsid w:val="00C03427"/>
    <w:rsid w:val="00C17320"/>
    <w:rsid w:val="00C173A5"/>
    <w:rsid w:val="00C60E7A"/>
    <w:rsid w:val="00CB4F52"/>
    <w:rsid w:val="00CF27C5"/>
    <w:rsid w:val="00CF7E0B"/>
    <w:rsid w:val="00D0197A"/>
    <w:rsid w:val="00D01A89"/>
    <w:rsid w:val="00D02CF0"/>
    <w:rsid w:val="00DC338D"/>
    <w:rsid w:val="00E00B6A"/>
    <w:rsid w:val="00E16AD9"/>
    <w:rsid w:val="00E40528"/>
    <w:rsid w:val="00E44683"/>
    <w:rsid w:val="00E65809"/>
    <w:rsid w:val="00E70BCE"/>
    <w:rsid w:val="00E71B5E"/>
    <w:rsid w:val="00EE3147"/>
    <w:rsid w:val="00F24744"/>
    <w:rsid w:val="00F3277F"/>
    <w:rsid w:val="00F3672B"/>
    <w:rsid w:val="00F750A5"/>
    <w:rsid w:val="00F82265"/>
    <w:rsid w:val="00FA5E75"/>
    <w:rsid w:val="00FA6B6D"/>
    <w:rsid w:val="00FB2A74"/>
    <w:rsid w:val="00FB4910"/>
    <w:rsid w:val="00FD39B1"/>
    <w:rsid w:val="00FD6E7A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909BF"/>
  <w15:chartTrackingRefBased/>
  <w15:docId w15:val="{2C3C392E-A9FF-4100-A41C-39EC9B9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Hoofdtekst CS)"/>
        <w:kern w:val="2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A77518"/>
    <w:pPr>
      <w:widowControl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Kop1">
    <w:name w:val="heading 1"/>
    <w:aliases w:val="Onderwerp"/>
    <w:basedOn w:val="Standaard"/>
    <w:next w:val="Standaard"/>
    <w:link w:val="Kop1Char"/>
    <w:uiPriority w:val="9"/>
    <w:qFormat/>
    <w:rsid w:val="00AD189A"/>
    <w:pPr>
      <w:keepNext/>
      <w:keepLines/>
      <w:spacing w:before="240" w:after="240"/>
      <w:outlineLvl w:val="0"/>
    </w:pPr>
    <w:rPr>
      <w:rFonts w:eastAsiaTheme="majorEastAsia" w:cstheme="majorBidi"/>
      <w:b/>
      <w:color w:val="CF0534"/>
      <w:sz w:val="32"/>
      <w:szCs w:val="32"/>
    </w:rPr>
  </w:style>
  <w:style w:type="paragraph" w:styleId="Kop2">
    <w:name w:val="heading 2"/>
    <w:aliases w:val="in gele balk"/>
    <w:basedOn w:val="Standaard"/>
    <w:next w:val="Standaard"/>
    <w:link w:val="Kop2Char"/>
    <w:uiPriority w:val="9"/>
    <w:unhideWhenUsed/>
    <w:qFormat/>
    <w:rsid w:val="00AD189A"/>
    <w:pPr>
      <w:keepNext/>
      <w:keepLines/>
      <w:pBdr>
        <w:top w:val="single" w:sz="24" w:space="4" w:color="FFEAAD"/>
        <w:left w:val="single" w:sz="24" w:space="5" w:color="FFEAAD"/>
        <w:bottom w:val="single" w:sz="24" w:space="4" w:color="FFEAAD"/>
        <w:right w:val="single" w:sz="24" w:space="0" w:color="FFEAAD"/>
      </w:pBdr>
      <w:shd w:val="solid" w:color="FFEAAD" w:fill="FFEAAD"/>
      <w:snapToGrid w:val="0"/>
      <w:contextualSpacing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aliases w:val="Tussenkopje"/>
    <w:basedOn w:val="Standaard"/>
    <w:next w:val="Standaard"/>
    <w:link w:val="Kop3Char"/>
    <w:uiPriority w:val="9"/>
    <w:unhideWhenUsed/>
    <w:qFormat/>
    <w:rsid w:val="0020400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in gele balk Char"/>
    <w:basedOn w:val="Standaardalinea-lettertype"/>
    <w:link w:val="Kop2"/>
    <w:uiPriority w:val="9"/>
    <w:rsid w:val="00AD189A"/>
    <w:rPr>
      <w:rFonts w:ascii="Century Gothic" w:eastAsiaTheme="majorEastAsia" w:hAnsi="Century Gothic" w:cstheme="majorBidi"/>
      <w:b/>
      <w:sz w:val="22"/>
      <w:szCs w:val="26"/>
      <w:shd w:val="solid" w:color="FFEAAD" w:fill="FFEAAD"/>
    </w:rPr>
  </w:style>
  <w:style w:type="character" w:customStyle="1" w:styleId="Kop3Char">
    <w:name w:val="Kop 3 Char"/>
    <w:aliases w:val="Tussenkopje Char"/>
    <w:basedOn w:val="Standaardalinea-lettertype"/>
    <w:link w:val="Kop3"/>
    <w:uiPriority w:val="9"/>
    <w:rsid w:val="0020400C"/>
    <w:rPr>
      <w:rFonts w:ascii="Century Gothic" w:eastAsiaTheme="majorEastAsia" w:hAnsi="Century Gothic" w:cstheme="majorBidi"/>
      <w:b/>
      <w:sz w:val="18"/>
    </w:rPr>
  </w:style>
  <w:style w:type="paragraph" w:styleId="Geenafstand">
    <w:name w:val="No Spacing"/>
    <w:aliases w:val="Opsomming"/>
    <w:basedOn w:val="Standaard"/>
    <w:uiPriority w:val="1"/>
    <w:qFormat/>
    <w:rsid w:val="00CF27C5"/>
  </w:style>
  <w:style w:type="paragraph" w:styleId="Titel">
    <w:name w:val="Title"/>
    <w:aliases w:val="Titelblad tekst zwart"/>
    <w:basedOn w:val="Standaard"/>
    <w:next w:val="Standaard"/>
    <w:link w:val="TitelChar"/>
    <w:uiPriority w:val="10"/>
    <w:qFormat/>
    <w:rsid w:val="00D02CF0"/>
    <w:pPr>
      <w:snapToGrid w:val="0"/>
      <w:contextualSpacing/>
    </w:pPr>
    <w:rPr>
      <w:rFonts w:eastAsiaTheme="majorEastAsia" w:cstheme="majorBidi"/>
      <w:b/>
      <w:spacing w:val="-10"/>
      <w:kern w:val="28"/>
      <w:sz w:val="90"/>
      <w:szCs w:val="56"/>
    </w:rPr>
  </w:style>
  <w:style w:type="character" w:customStyle="1" w:styleId="TitelChar">
    <w:name w:val="Titel Char"/>
    <w:aliases w:val="Titelblad tekst zwart Char"/>
    <w:basedOn w:val="Standaardalinea-lettertype"/>
    <w:link w:val="Titel"/>
    <w:uiPriority w:val="10"/>
    <w:rsid w:val="00D02CF0"/>
    <w:rPr>
      <w:rFonts w:ascii="Century Gothic" w:eastAsiaTheme="majorEastAsia" w:hAnsi="Century Gothic" w:cstheme="majorBidi"/>
      <w:b/>
      <w:spacing w:val="-10"/>
      <w:kern w:val="28"/>
      <w:sz w:val="90"/>
      <w:szCs w:val="56"/>
    </w:rPr>
  </w:style>
  <w:style w:type="paragraph" w:styleId="Ondertitel">
    <w:name w:val="Subtitle"/>
    <w:aliases w:val="Titelblad tekst rood"/>
    <w:basedOn w:val="Standaard"/>
    <w:next w:val="Standaard"/>
    <w:link w:val="OndertitelChar"/>
    <w:uiPriority w:val="11"/>
    <w:qFormat/>
    <w:rsid w:val="0020400C"/>
    <w:pPr>
      <w:numPr>
        <w:ilvl w:val="1"/>
      </w:numPr>
      <w:spacing w:after="160"/>
    </w:pPr>
    <w:rPr>
      <w:rFonts w:eastAsiaTheme="minorEastAsia"/>
      <w:b/>
      <w:color w:val="CF0534"/>
      <w:spacing w:val="15"/>
      <w:sz w:val="90"/>
    </w:rPr>
  </w:style>
  <w:style w:type="character" w:customStyle="1" w:styleId="OndertitelChar">
    <w:name w:val="Ondertitel Char"/>
    <w:aliases w:val="Titelblad tekst rood Char"/>
    <w:basedOn w:val="Standaardalinea-lettertype"/>
    <w:link w:val="Ondertitel"/>
    <w:uiPriority w:val="11"/>
    <w:rsid w:val="0020400C"/>
    <w:rPr>
      <w:rFonts w:ascii="Century Gothic" w:eastAsiaTheme="minorEastAsia" w:hAnsi="Century Gothic"/>
      <w:b/>
      <w:color w:val="CF0534"/>
      <w:spacing w:val="15"/>
      <w:sz w:val="90"/>
      <w:szCs w:val="22"/>
    </w:rPr>
  </w:style>
  <w:style w:type="character" w:customStyle="1" w:styleId="Kop1Char">
    <w:name w:val="Kop 1 Char"/>
    <w:aliases w:val="Onderwerp Char"/>
    <w:basedOn w:val="Standaardalinea-lettertype"/>
    <w:link w:val="Kop1"/>
    <w:uiPriority w:val="9"/>
    <w:rsid w:val="00AD189A"/>
    <w:rPr>
      <w:rFonts w:ascii="Century Gothic" w:eastAsiaTheme="majorEastAsia" w:hAnsi="Century Gothic" w:cstheme="majorBidi"/>
      <w:b/>
      <w:color w:val="CF0534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3D5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5312"/>
  </w:style>
  <w:style w:type="paragraph" w:styleId="Voettekst">
    <w:name w:val="footer"/>
    <w:basedOn w:val="Standaard"/>
    <w:link w:val="VoettekstChar"/>
    <w:uiPriority w:val="99"/>
    <w:unhideWhenUsed/>
    <w:rsid w:val="003D53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312"/>
  </w:style>
  <w:style w:type="table" w:styleId="Tabelraster">
    <w:name w:val="Table Grid"/>
    <w:basedOn w:val="Standaardtabel"/>
    <w:uiPriority w:val="59"/>
    <w:rsid w:val="00A77518"/>
    <w:pPr>
      <w:widowControl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751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7518"/>
    <w:rPr>
      <w:rFonts w:asciiTheme="minorHAnsi" w:hAnsiTheme="minorHAnsi" w:cstheme="minorBidi"/>
      <w:kern w:val="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751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7751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65D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5D3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5D3F"/>
    <w:rPr>
      <w:rFonts w:asciiTheme="minorHAnsi" w:hAnsiTheme="minorHAnsi" w:cstheme="minorBidi"/>
      <w:kern w:val="0"/>
      <w:szCs w:val="20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D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D3F"/>
    <w:rPr>
      <w:rFonts w:asciiTheme="minorHAnsi" w:hAnsiTheme="minorHAnsi" w:cstheme="minorBidi"/>
      <w:b/>
      <w:bCs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vanNijendaal-dePa\SPVO\Data%20-%20Archief\Eva%20bestanden\Overige%20documenten\sjablonen%20briefpapier%20ed\SPVO230714105%20Neutrale%20template%20Log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8FF7D60A09747A6B96132F6F52E9D" ma:contentTypeVersion="12" ma:contentTypeDescription="Een nieuw document maken." ma:contentTypeScope="" ma:versionID="0338524a147836b380dbe7f1bddd1a40">
  <xsd:schema xmlns:xsd="http://www.w3.org/2001/XMLSchema" xmlns:xs="http://www.w3.org/2001/XMLSchema" xmlns:p="http://schemas.microsoft.com/office/2006/metadata/properties" xmlns:ns2="f38c5186-6f6a-4d0c-a0dc-e12733bed234" xmlns:ns3="a77b6fb9-03d9-423b-8f69-4806e383daeb" targetNamespace="http://schemas.microsoft.com/office/2006/metadata/properties" ma:root="true" ma:fieldsID="3dc6a6207b4c06ec09a5dc97cebec557" ns2:_="" ns3:_="">
    <xsd:import namespace="f38c5186-6f6a-4d0c-a0dc-e12733bed234"/>
    <xsd:import namespace="a77b6fb9-03d9-423b-8f69-4806e383d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5186-6f6a-4d0c-a0dc-e12733bed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e9bbd5-2bfd-4a57-96ec-5961c919b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6fb9-03d9-423b-8f69-4806e383da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92673b-fd26-456c-ba3c-d6d5499d504a}" ma:internalName="TaxCatchAll" ma:showField="CatchAllData" ma:web="a77b6fb9-03d9-423b-8f69-4806e383d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b6fb9-03d9-423b-8f69-4806e383daeb" xsi:nil="true"/>
    <lcf76f155ced4ddcb4097134ff3c332f xmlns="f38c5186-6f6a-4d0c-a0dc-e12733bed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E1625-5C3F-4655-8B84-DDC580AEE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538DA-6277-446A-AEA9-0797107DE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5186-6f6a-4d0c-a0dc-e12733bed234"/>
    <ds:schemaRef ds:uri="a77b6fb9-03d9-423b-8f69-4806e383d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3905A-28A6-4632-A13F-BAFE9031D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154FC-11DD-410E-8588-805E5E850787}">
  <ds:schemaRefs>
    <ds:schemaRef ds:uri="http://schemas.microsoft.com/office/2006/metadata/properties"/>
    <ds:schemaRef ds:uri="http://schemas.microsoft.com/office/infopath/2007/PartnerControls"/>
    <ds:schemaRef ds:uri="a77b6fb9-03d9-423b-8f69-4806e383daeb"/>
    <ds:schemaRef ds:uri="f38c5186-6f6a-4d0c-a0dc-e12733bed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SPVO230714105 Neutrale template Logo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Nijendaal-de Pagter</dc:creator>
  <cp:keywords/>
  <dc:description/>
  <cp:lastModifiedBy>Eva van Nijendaal-de Pagter</cp:lastModifiedBy>
  <cp:revision>2</cp:revision>
  <dcterms:created xsi:type="dcterms:W3CDTF">2026-06-04T08:10:00Z</dcterms:created>
  <dcterms:modified xsi:type="dcterms:W3CDTF">2026-06-04T08:10:00Z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0x0101008838FF7D60A09747A6B96132F6F52E9D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