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A62A" w14:textId="2E000323" w:rsidR="007C7EC4" w:rsidRPr="007C7EC4" w:rsidRDefault="007C7EC4" w:rsidP="003B33C1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5"/>
        <w:gridCol w:w="8263"/>
      </w:tblGrid>
      <w:tr w:rsidR="007C7EC4" w14:paraId="748E2B87" w14:textId="77777777" w:rsidTr="007C7EC4">
        <w:tc>
          <w:tcPr>
            <w:tcW w:w="9968" w:type="dxa"/>
            <w:gridSpan w:val="2"/>
            <w:shd w:val="clear" w:color="auto" w:fill="44546A" w:themeFill="text2"/>
          </w:tcPr>
          <w:p w14:paraId="05CBBFEA" w14:textId="5E5FCC58" w:rsidR="007C7EC4" w:rsidRPr="007C7EC4" w:rsidRDefault="007C7EC4" w:rsidP="003B33C1">
            <w:pPr>
              <w:rPr>
                <w:b/>
                <w:bCs/>
                <w:sz w:val="40"/>
                <w:szCs w:val="40"/>
              </w:rPr>
            </w:pPr>
            <w:r w:rsidRPr="007C7EC4">
              <w:rPr>
                <w:b/>
                <w:bCs/>
                <w:color w:val="FFFFFF" w:themeColor="background1"/>
                <w:sz w:val="40"/>
                <w:szCs w:val="40"/>
              </w:rPr>
              <w:t>Aanvraagformulier adviescommissie SPVO</w:t>
            </w:r>
          </w:p>
        </w:tc>
      </w:tr>
      <w:tr w:rsidR="00B6040C" w14:paraId="620B0599" w14:textId="77777777" w:rsidTr="007C7EC4">
        <w:tc>
          <w:tcPr>
            <w:tcW w:w="1696" w:type="dxa"/>
          </w:tcPr>
          <w:p w14:paraId="22D2F734" w14:textId="2C175E60" w:rsidR="007C7EC4" w:rsidRPr="007C7EC4" w:rsidRDefault="007C7EC4" w:rsidP="003B33C1">
            <w:pPr>
              <w:rPr>
                <w:b/>
                <w:bCs/>
              </w:rPr>
            </w:pPr>
            <w:r w:rsidRPr="007C7EC4">
              <w:rPr>
                <w:b/>
                <w:bCs/>
              </w:rPr>
              <w:t>School</w:t>
            </w:r>
          </w:p>
        </w:tc>
        <w:tc>
          <w:tcPr>
            <w:tcW w:w="8272" w:type="dxa"/>
          </w:tcPr>
          <w:p w14:paraId="12342DEB" w14:textId="77777777" w:rsidR="007C7EC4" w:rsidRDefault="007C7EC4" w:rsidP="003B33C1"/>
          <w:p w14:paraId="1262595D" w14:textId="77777777" w:rsidR="007C7EC4" w:rsidRDefault="007C7EC4" w:rsidP="003B33C1"/>
        </w:tc>
      </w:tr>
      <w:tr w:rsidR="00B6040C" w14:paraId="60A13100" w14:textId="77777777" w:rsidTr="007C7EC4">
        <w:tc>
          <w:tcPr>
            <w:tcW w:w="1696" w:type="dxa"/>
          </w:tcPr>
          <w:p w14:paraId="5BE29CFE" w14:textId="579042F3" w:rsidR="007C7EC4" w:rsidRPr="007C7EC4" w:rsidRDefault="007C7EC4" w:rsidP="003B33C1">
            <w:pPr>
              <w:rPr>
                <w:b/>
                <w:bCs/>
              </w:rPr>
            </w:pPr>
            <w:r w:rsidRPr="007C7EC4">
              <w:rPr>
                <w:b/>
                <w:bCs/>
              </w:rPr>
              <w:t>Naam leerling</w:t>
            </w:r>
          </w:p>
        </w:tc>
        <w:tc>
          <w:tcPr>
            <w:tcW w:w="8272" w:type="dxa"/>
          </w:tcPr>
          <w:p w14:paraId="7CB25FCB" w14:textId="77777777" w:rsidR="007C7EC4" w:rsidRDefault="007C7EC4" w:rsidP="003B33C1"/>
          <w:p w14:paraId="1FAD9105" w14:textId="77777777" w:rsidR="007C7EC4" w:rsidRDefault="007C7EC4" w:rsidP="003B33C1"/>
        </w:tc>
      </w:tr>
      <w:tr w:rsidR="00B6040C" w14:paraId="4074A1FE" w14:textId="77777777" w:rsidTr="007C7EC4">
        <w:tc>
          <w:tcPr>
            <w:tcW w:w="1696" w:type="dxa"/>
          </w:tcPr>
          <w:p w14:paraId="469EFFD7" w14:textId="216A04FB" w:rsidR="007C7EC4" w:rsidRPr="007C7EC4" w:rsidRDefault="007C7EC4" w:rsidP="003B33C1">
            <w:pPr>
              <w:rPr>
                <w:b/>
                <w:bCs/>
              </w:rPr>
            </w:pPr>
            <w:r w:rsidRPr="007C7EC4">
              <w:rPr>
                <w:b/>
                <w:bCs/>
              </w:rPr>
              <w:t xml:space="preserve">Geboortedatum </w:t>
            </w:r>
          </w:p>
        </w:tc>
        <w:tc>
          <w:tcPr>
            <w:tcW w:w="8272" w:type="dxa"/>
          </w:tcPr>
          <w:p w14:paraId="62BE4C68" w14:textId="77777777" w:rsidR="007C7EC4" w:rsidRDefault="007C7EC4" w:rsidP="003B33C1"/>
          <w:p w14:paraId="5CC9B013" w14:textId="77777777" w:rsidR="007C7EC4" w:rsidRDefault="007C7EC4" w:rsidP="003B33C1"/>
        </w:tc>
      </w:tr>
      <w:tr w:rsidR="00B6040C" w14:paraId="0142EFCE" w14:textId="77777777" w:rsidTr="007C7EC4">
        <w:tc>
          <w:tcPr>
            <w:tcW w:w="1696" w:type="dxa"/>
          </w:tcPr>
          <w:p w14:paraId="617F2897" w14:textId="7FFF4233" w:rsidR="007C7EC4" w:rsidRPr="007C7EC4" w:rsidRDefault="007C7EC4" w:rsidP="003B33C1">
            <w:pPr>
              <w:rPr>
                <w:b/>
                <w:bCs/>
              </w:rPr>
            </w:pPr>
            <w:r w:rsidRPr="007C7EC4">
              <w:rPr>
                <w:b/>
                <w:bCs/>
              </w:rPr>
              <w:t xml:space="preserve">Woonplaats </w:t>
            </w:r>
          </w:p>
        </w:tc>
        <w:tc>
          <w:tcPr>
            <w:tcW w:w="8272" w:type="dxa"/>
          </w:tcPr>
          <w:p w14:paraId="66F43EDF" w14:textId="77777777" w:rsidR="007C7EC4" w:rsidRDefault="007C7EC4" w:rsidP="003B33C1"/>
          <w:p w14:paraId="664507A3" w14:textId="77777777" w:rsidR="007C7EC4" w:rsidRDefault="007C7EC4" w:rsidP="003B33C1"/>
        </w:tc>
      </w:tr>
      <w:tr w:rsidR="00B6040C" w14:paraId="1BD85249" w14:textId="77777777" w:rsidTr="007C7EC4">
        <w:tc>
          <w:tcPr>
            <w:tcW w:w="1696" w:type="dxa"/>
          </w:tcPr>
          <w:p w14:paraId="22E1B215" w14:textId="35788AB4" w:rsidR="007C7EC4" w:rsidRPr="007C7EC4" w:rsidRDefault="007C7EC4" w:rsidP="003B33C1">
            <w:pPr>
              <w:rPr>
                <w:b/>
                <w:bCs/>
              </w:rPr>
            </w:pPr>
            <w:r w:rsidRPr="007C7EC4">
              <w:rPr>
                <w:b/>
                <w:bCs/>
              </w:rPr>
              <w:t>Leerjaar</w:t>
            </w:r>
          </w:p>
        </w:tc>
        <w:tc>
          <w:tcPr>
            <w:tcW w:w="8272" w:type="dxa"/>
          </w:tcPr>
          <w:p w14:paraId="44BE266D" w14:textId="77777777" w:rsidR="007C7EC4" w:rsidRDefault="007C7EC4" w:rsidP="003B33C1"/>
          <w:p w14:paraId="47798461" w14:textId="77777777" w:rsidR="007C7EC4" w:rsidRDefault="007C7EC4" w:rsidP="003B33C1"/>
        </w:tc>
      </w:tr>
      <w:tr w:rsidR="00B6040C" w14:paraId="47D68203" w14:textId="77777777" w:rsidTr="007C7EC4">
        <w:tc>
          <w:tcPr>
            <w:tcW w:w="1696" w:type="dxa"/>
          </w:tcPr>
          <w:p w14:paraId="54D97437" w14:textId="63354855" w:rsidR="007C7EC4" w:rsidRPr="007C7EC4" w:rsidRDefault="007C7EC4" w:rsidP="003B33C1">
            <w:pPr>
              <w:rPr>
                <w:b/>
                <w:bCs/>
              </w:rPr>
            </w:pPr>
            <w:r w:rsidRPr="007C7EC4">
              <w:rPr>
                <w:b/>
                <w:bCs/>
              </w:rPr>
              <w:t xml:space="preserve">Niveau </w:t>
            </w:r>
          </w:p>
        </w:tc>
        <w:tc>
          <w:tcPr>
            <w:tcW w:w="8272" w:type="dxa"/>
          </w:tcPr>
          <w:p w14:paraId="7D3CB82D" w14:textId="77777777" w:rsidR="007C7EC4" w:rsidRDefault="007C7EC4" w:rsidP="003B33C1"/>
          <w:p w14:paraId="354C3693" w14:textId="77777777" w:rsidR="007C7EC4" w:rsidRDefault="007C7EC4" w:rsidP="003B33C1"/>
        </w:tc>
      </w:tr>
      <w:tr w:rsidR="00B6040C" w14:paraId="12E7BF51" w14:textId="77777777" w:rsidTr="007C7EC4">
        <w:tc>
          <w:tcPr>
            <w:tcW w:w="1696" w:type="dxa"/>
          </w:tcPr>
          <w:p w14:paraId="3D367E40" w14:textId="0C23E40D" w:rsidR="007C7EC4" w:rsidRPr="007C7EC4" w:rsidRDefault="00B6040C" w:rsidP="003B33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Korte omschrijving van reden </w:t>
            </w:r>
            <w:r w:rsidR="005539A5">
              <w:rPr>
                <w:b/>
                <w:bCs/>
              </w:rPr>
              <w:t>aanmelding en a</w:t>
            </w:r>
            <w:r w:rsidR="007C7EC4" w:rsidRPr="007C7EC4">
              <w:rPr>
                <w:b/>
                <w:bCs/>
              </w:rPr>
              <w:t>dviesvraag:</w:t>
            </w:r>
          </w:p>
          <w:p w14:paraId="0B469A6A" w14:textId="6789A74D" w:rsidR="007C7EC4" w:rsidRPr="007C7EC4" w:rsidRDefault="007C7EC4" w:rsidP="003B33C1">
            <w:pPr>
              <w:rPr>
                <w:b/>
                <w:bCs/>
              </w:rPr>
            </w:pPr>
          </w:p>
        </w:tc>
        <w:tc>
          <w:tcPr>
            <w:tcW w:w="8272" w:type="dxa"/>
          </w:tcPr>
          <w:p w14:paraId="1F1F3C3C" w14:textId="77777777" w:rsidR="007C7EC4" w:rsidRDefault="007C7EC4" w:rsidP="003B33C1"/>
          <w:p w14:paraId="38534E94" w14:textId="77777777" w:rsidR="007C7EC4" w:rsidRDefault="007C7EC4" w:rsidP="003B33C1"/>
          <w:p w14:paraId="00047E67" w14:textId="77777777" w:rsidR="007C7EC4" w:rsidRDefault="007C7EC4" w:rsidP="003B33C1"/>
          <w:p w14:paraId="777C30D0" w14:textId="77777777" w:rsidR="007C7EC4" w:rsidRDefault="007C7EC4" w:rsidP="003B33C1"/>
          <w:p w14:paraId="54760ED2" w14:textId="77777777" w:rsidR="007C7EC4" w:rsidRDefault="007C7EC4" w:rsidP="003B33C1"/>
          <w:p w14:paraId="79478CB1" w14:textId="77777777" w:rsidR="007C7EC4" w:rsidRDefault="007C7EC4" w:rsidP="003B33C1"/>
          <w:p w14:paraId="55088AB2" w14:textId="77777777" w:rsidR="007C7EC4" w:rsidRDefault="007C7EC4" w:rsidP="003B33C1"/>
          <w:p w14:paraId="611DEA31" w14:textId="77777777" w:rsidR="007C7EC4" w:rsidRDefault="007C7EC4" w:rsidP="003B33C1"/>
          <w:p w14:paraId="619D5718" w14:textId="77777777" w:rsidR="007C7EC4" w:rsidRDefault="007C7EC4" w:rsidP="003B33C1"/>
          <w:p w14:paraId="2E9E8882" w14:textId="77777777" w:rsidR="007C7EC4" w:rsidRDefault="007C7EC4" w:rsidP="003B33C1"/>
        </w:tc>
      </w:tr>
    </w:tbl>
    <w:p w14:paraId="1D627645" w14:textId="5AD221CD" w:rsidR="003B33C1" w:rsidRDefault="003B33C1" w:rsidP="003B33C1"/>
    <w:p w14:paraId="09BDEF60" w14:textId="55B71DE8" w:rsidR="00E64F0D" w:rsidRDefault="00E64F0D" w:rsidP="003B33C1">
      <w:pPr>
        <w:rPr>
          <w:b/>
          <w:bCs/>
        </w:rPr>
      </w:pPr>
      <w:r w:rsidRPr="00EE1A5C">
        <w:rPr>
          <w:b/>
          <w:bCs/>
        </w:rPr>
        <w:t>Graag bijvoegen:</w:t>
      </w:r>
    </w:p>
    <w:p w14:paraId="510C5B90" w14:textId="77777777" w:rsidR="00EE1A5C" w:rsidRPr="00EE1A5C" w:rsidRDefault="00EE1A5C" w:rsidP="003B33C1">
      <w:pPr>
        <w:rPr>
          <w:b/>
          <w:bCs/>
        </w:rPr>
      </w:pPr>
    </w:p>
    <w:p w14:paraId="52FA5E71" w14:textId="33821136" w:rsidR="00026AF1" w:rsidRDefault="00026AF1" w:rsidP="00026AF1">
      <w:pPr>
        <w:pStyle w:val="Lijstalinea"/>
        <w:numPr>
          <w:ilvl w:val="0"/>
          <w:numId w:val="1"/>
        </w:numPr>
      </w:pPr>
      <w:r>
        <w:t>OPP</w:t>
      </w:r>
      <w:r w:rsidR="00DF74B6">
        <w:t xml:space="preserve"> deel A en B</w:t>
      </w:r>
      <w:r w:rsidR="00EE1A5C">
        <w:t xml:space="preserve"> </w:t>
      </w:r>
    </w:p>
    <w:p w14:paraId="3EB1342E" w14:textId="3FA47B71" w:rsidR="00DF74B6" w:rsidRDefault="00DF74B6" w:rsidP="00026AF1">
      <w:pPr>
        <w:pStyle w:val="Lijstalinea"/>
        <w:numPr>
          <w:ilvl w:val="0"/>
          <w:numId w:val="1"/>
        </w:numPr>
      </w:pPr>
      <w:r>
        <w:t>Verzuimstaat</w:t>
      </w:r>
      <w:r w:rsidR="003303B3">
        <w:t xml:space="preserve"> (indien relevant)</w:t>
      </w:r>
    </w:p>
    <w:p w14:paraId="0C354EF3" w14:textId="01979777" w:rsidR="00DF74B6" w:rsidRDefault="00EE1A5C" w:rsidP="00026AF1">
      <w:pPr>
        <w:pStyle w:val="Lijstalinea"/>
        <w:numPr>
          <w:ilvl w:val="0"/>
          <w:numId w:val="1"/>
        </w:numPr>
      </w:pPr>
      <w:r>
        <w:t>O</w:t>
      </w:r>
      <w:r w:rsidR="00E15DA3">
        <w:t>nderzoeksverslagen (met toestemming van ouders</w:t>
      </w:r>
      <w:r w:rsidR="003303B3">
        <w:t xml:space="preserve"> of andere gezaghebbenden)</w:t>
      </w:r>
    </w:p>
    <w:p w14:paraId="42B2ADD6" w14:textId="0F0FDFAF" w:rsidR="003303B3" w:rsidRDefault="00EE1A5C" w:rsidP="00026AF1">
      <w:pPr>
        <w:pStyle w:val="Lijstalinea"/>
        <w:numPr>
          <w:ilvl w:val="0"/>
          <w:numId w:val="1"/>
        </w:numPr>
      </w:pPr>
      <w:r>
        <w:t>Andere relevante documenten te weten:</w:t>
      </w:r>
    </w:p>
    <w:p w14:paraId="2A99BE7C" w14:textId="4F960EDC" w:rsidR="00EE1A5C" w:rsidRDefault="00EE1A5C" w:rsidP="00EE1A5C">
      <w:pPr>
        <w:pStyle w:val="Lijstalinea"/>
        <w:numPr>
          <w:ilvl w:val="5"/>
          <w:numId w:val="1"/>
        </w:numPr>
      </w:pPr>
      <w:r>
        <w:t>……………………</w:t>
      </w:r>
    </w:p>
    <w:p w14:paraId="0109FDD9" w14:textId="60B30D38" w:rsidR="00EE1A5C" w:rsidRDefault="00EE1A5C" w:rsidP="00EE1A5C">
      <w:pPr>
        <w:pStyle w:val="Lijstalinea"/>
        <w:numPr>
          <w:ilvl w:val="5"/>
          <w:numId w:val="1"/>
        </w:numPr>
      </w:pPr>
      <w:r>
        <w:t>……………………</w:t>
      </w:r>
    </w:p>
    <w:p w14:paraId="6AEE0392" w14:textId="510D99DD" w:rsidR="00EE1A5C" w:rsidRDefault="00EE1A5C" w:rsidP="00EE1A5C">
      <w:pPr>
        <w:pStyle w:val="Lijstalinea"/>
        <w:numPr>
          <w:ilvl w:val="5"/>
          <w:numId w:val="1"/>
        </w:numPr>
      </w:pPr>
      <w:r>
        <w:t>……………………</w:t>
      </w:r>
    </w:p>
    <w:p w14:paraId="23C0A495" w14:textId="2D4E269C" w:rsidR="00EE1A5C" w:rsidRDefault="00EE1A5C" w:rsidP="00EE1A5C">
      <w:pPr>
        <w:pStyle w:val="Lijstalinea"/>
        <w:numPr>
          <w:ilvl w:val="5"/>
          <w:numId w:val="1"/>
        </w:numPr>
      </w:pPr>
      <w:r>
        <w:t>……………………</w:t>
      </w:r>
    </w:p>
    <w:p w14:paraId="2E4F6F45" w14:textId="77777777" w:rsidR="00026AF1" w:rsidRDefault="00026AF1" w:rsidP="00EE1A5C">
      <w:pPr>
        <w:pStyle w:val="Lijstalinea"/>
      </w:pPr>
    </w:p>
    <w:p w14:paraId="278BCF04" w14:textId="77777777" w:rsidR="002E7D55" w:rsidRDefault="002E7D55" w:rsidP="00EE1A5C">
      <w:pPr>
        <w:pStyle w:val="Lijstalinea"/>
      </w:pPr>
    </w:p>
    <w:p w14:paraId="1F69ADAD" w14:textId="77777777" w:rsidR="002E7D55" w:rsidRDefault="002E7D55" w:rsidP="00EE1A5C">
      <w:pPr>
        <w:pStyle w:val="Lijstalinea"/>
      </w:pPr>
    </w:p>
    <w:p w14:paraId="785EF69E" w14:textId="77777777" w:rsidR="002E7D55" w:rsidRDefault="002E7D55" w:rsidP="00EE1A5C">
      <w:pPr>
        <w:pStyle w:val="Lijstalinea"/>
      </w:pPr>
    </w:p>
    <w:p w14:paraId="12B374DD" w14:textId="77777777" w:rsidR="002E7D55" w:rsidRPr="003B33C1" w:rsidRDefault="002E7D55" w:rsidP="00EE1A5C">
      <w:pPr>
        <w:pStyle w:val="Lijstalinea"/>
      </w:pPr>
    </w:p>
    <w:sectPr w:rsidR="002E7D55" w:rsidRPr="003B33C1" w:rsidSect="001D1148">
      <w:headerReference w:type="default" r:id="rId10"/>
      <w:headerReference w:type="first" r:id="rId11"/>
      <w:type w:val="continuous"/>
      <w:pgSz w:w="11906" w:h="16838"/>
      <w:pgMar w:top="2608" w:right="964" w:bottom="1418" w:left="964" w:header="26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7686" w14:textId="77777777" w:rsidR="00004307" w:rsidRDefault="00004307" w:rsidP="003D5312">
      <w:r>
        <w:separator/>
      </w:r>
    </w:p>
  </w:endnote>
  <w:endnote w:type="continuationSeparator" w:id="0">
    <w:p w14:paraId="7BD4FE2F" w14:textId="77777777" w:rsidR="00004307" w:rsidRDefault="00004307" w:rsidP="003D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7907" w14:textId="77777777" w:rsidR="00004307" w:rsidRDefault="00004307" w:rsidP="003D5312">
      <w:r>
        <w:separator/>
      </w:r>
    </w:p>
  </w:footnote>
  <w:footnote w:type="continuationSeparator" w:id="0">
    <w:p w14:paraId="6BCCB932" w14:textId="77777777" w:rsidR="00004307" w:rsidRDefault="00004307" w:rsidP="003D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CBF0" w14:textId="77777777" w:rsidR="003D5312" w:rsidRDefault="003D5312">
    <w:pPr>
      <w:pStyle w:val="Ko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6C5E44F" wp14:editId="50D4A8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888567931" name="Afbeelding 888567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9295" name="Afbeelding 172229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DC6C" w14:textId="77777777" w:rsidR="003D5312" w:rsidRDefault="00A96F06" w:rsidP="009A1A40">
    <w:pPr>
      <w:pStyle w:val="Koptekst"/>
    </w:pPr>
    <w:r>
      <w:rPr>
        <w:noProof/>
      </w:rPr>
      <w:drawing>
        <wp:anchor distT="0" distB="0" distL="114300" distR="114300" simplePos="0" relativeHeight="251660288" behindDoc="1" locked="1" layoutInCell="1" allowOverlap="1" wp14:anchorId="094E55DC" wp14:editId="1D40A0D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7845"/>
          <wp:effectExtent l="0" t="0" r="0" b="0"/>
          <wp:wrapNone/>
          <wp:docPr id="1987088385" name="Afbeelding 1987088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088385" name="Afbeelding 19870883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8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96DDA"/>
    <w:multiLevelType w:val="hybridMultilevel"/>
    <w:tmpl w:val="EB663B08"/>
    <w:lvl w:ilvl="0" w:tplc="7BEEE8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97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C4"/>
    <w:rsid w:val="00004307"/>
    <w:rsid w:val="00014EE1"/>
    <w:rsid w:val="00026AF1"/>
    <w:rsid w:val="00032CF3"/>
    <w:rsid w:val="00034DD7"/>
    <w:rsid w:val="000F4736"/>
    <w:rsid w:val="000F63BC"/>
    <w:rsid w:val="001D1148"/>
    <w:rsid w:val="001E0390"/>
    <w:rsid w:val="0020400C"/>
    <w:rsid w:val="002259C5"/>
    <w:rsid w:val="00245A1C"/>
    <w:rsid w:val="002C6D05"/>
    <w:rsid w:val="002E7D55"/>
    <w:rsid w:val="003303B3"/>
    <w:rsid w:val="003B33C1"/>
    <w:rsid w:val="003D5312"/>
    <w:rsid w:val="00443C3B"/>
    <w:rsid w:val="0047344A"/>
    <w:rsid w:val="004860C5"/>
    <w:rsid w:val="0049217A"/>
    <w:rsid w:val="005539A5"/>
    <w:rsid w:val="00564620"/>
    <w:rsid w:val="005A49AE"/>
    <w:rsid w:val="005D732D"/>
    <w:rsid w:val="006227A8"/>
    <w:rsid w:val="0064145E"/>
    <w:rsid w:val="00652EBF"/>
    <w:rsid w:val="00714C71"/>
    <w:rsid w:val="007756AD"/>
    <w:rsid w:val="007C7EC4"/>
    <w:rsid w:val="008202DF"/>
    <w:rsid w:val="00850EAC"/>
    <w:rsid w:val="00871304"/>
    <w:rsid w:val="008A54C3"/>
    <w:rsid w:val="009A1A40"/>
    <w:rsid w:val="00A96F06"/>
    <w:rsid w:val="00AA1358"/>
    <w:rsid w:val="00AC3DA4"/>
    <w:rsid w:val="00AD189A"/>
    <w:rsid w:val="00B02150"/>
    <w:rsid w:val="00B17F75"/>
    <w:rsid w:val="00B428F7"/>
    <w:rsid w:val="00B6040C"/>
    <w:rsid w:val="00C173A5"/>
    <w:rsid w:val="00CF27C5"/>
    <w:rsid w:val="00D01A89"/>
    <w:rsid w:val="00D02CF0"/>
    <w:rsid w:val="00DA0108"/>
    <w:rsid w:val="00DF74B6"/>
    <w:rsid w:val="00E15DA3"/>
    <w:rsid w:val="00E64F0D"/>
    <w:rsid w:val="00E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B031C"/>
  <w15:chartTrackingRefBased/>
  <w15:docId w15:val="{F0C99ECD-D312-4CA7-BAD4-CAD2584B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oofdtekst CS)"/>
        <w:kern w:val="2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400C"/>
  </w:style>
  <w:style w:type="paragraph" w:styleId="Kop1">
    <w:name w:val="heading 1"/>
    <w:aliases w:val="Onderwerp"/>
    <w:basedOn w:val="Standaard"/>
    <w:next w:val="Standaard"/>
    <w:link w:val="Kop1Char"/>
    <w:uiPriority w:val="9"/>
    <w:qFormat/>
    <w:rsid w:val="00AD189A"/>
    <w:pPr>
      <w:keepNext/>
      <w:keepLines/>
      <w:spacing w:before="240" w:after="240"/>
      <w:outlineLvl w:val="0"/>
    </w:pPr>
    <w:rPr>
      <w:rFonts w:eastAsiaTheme="majorEastAsia" w:cstheme="majorBidi"/>
      <w:b/>
      <w:color w:val="CF0534"/>
      <w:sz w:val="32"/>
      <w:szCs w:val="32"/>
    </w:rPr>
  </w:style>
  <w:style w:type="paragraph" w:styleId="Kop2">
    <w:name w:val="heading 2"/>
    <w:aliases w:val="in gele balk"/>
    <w:basedOn w:val="Standaard"/>
    <w:next w:val="Standaard"/>
    <w:link w:val="Kop2Char"/>
    <w:uiPriority w:val="9"/>
    <w:unhideWhenUsed/>
    <w:qFormat/>
    <w:rsid w:val="00AD189A"/>
    <w:pPr>
      <w:keepNext/>
      <w:keepLines/>
      <w:pBdr>
        <w:top w:val="single" w:sz="24" w:space="4" w:color="FFEAAD"/>
        <w:left w:val="single" w:sz="24" w:space="5" w:color="FFEAAD"/>
        <w:bottom w:val="single" w:sz="24" w:space="4" w:color="FFEAAD"/>
        <w:right w:val="single" w:sz="24" w:space="0" w:color="FFEAAD"/>
      </w:pBdr>
      <w:shd w:val="solid" w:color="FFEAAD" w:fill="FFEAAD"/>
      <w:snapToGrid w:val="0"/>
      <w:contextualSpacing/>
      <w:outlineLvl w:val="1"/>
    </w:pPr>
    <w:rPr>
      <w:rFonts w:eastAsiaTheme="majorEastAsia" w:cstheme="majorBidi"/>
      <w:b/>
      <w:sz w:val="22"/>
      <w:szCs w:val="26"/>
    </w:rPr>
  </w:style>
  <w:style w:type="paragraph" w:styleId="Kop3">
    <w:name w:val="heading 3"/>
    <w:aliases w:val="Tussenkopje"/>
    <w:basedOn w:val="Standaard"/>
    <w:next w:val="Standaard"/>
    <w:link w:val="Kop3Char"/>
    <w:uiPriority w:val="9"/>
    <w:unhideWhenUsed/>
    <w:qFormat/>
    <w:rsid w:val="0020400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in gele balk Char"/>
    <w:basedOn w:val="Standaardalinea-lettertype"/>
    <w:link w:val="Kop2"/>
    <w:uiPriority w:val="9"/>
    <w:rsid w:val="00AD189A"/>
    <w:rPr>
      <w:rFonts w:ascii="Century Gothic" w:eastAsiaTheme="majorEastAsia" w:hAnsi="Century Gothic" w:cstheme="majorBidi"/>
      <w:b/>
      <w:sz w:val="22"/>
      <w:szCs w:val="26"/>
      <w:shd w:val="solid" w:color="FFEAAD" w:fill="FFEAAD"/>
    </w:rPr>
  </w:style>
  <w:style w:type="character" w:customStyle="1" w:styleId="Kop3Char">
    <w:name w:val="Kop 3 Char"/>
    <w:aliases w:val="Tussenkopje Char"/>
    <w:basedOn w:val="Standaardalinea-lettertype"/>
    <w:link w:val="Kop3"/>
    <w:uiPriority w:val="9"/>
    <w:rsid w:val="0020400C"/>
    <w:rPr>
      <w:rFonts w:ascii="Century Gothic" w:eastAsiaTheme="majorEastAsia" w:hAnsi="Century Gothic" w:cstheme="majorBidi"/>
      <w:b/>
      <w:sz w:val="18"/>
    </w:rPr>
  </w:style>
  <w:style w:type="paragraph" w:styleId="Geenafstand">
    <w:name w:val="No Spacing"/>
    <w:aliases w:val="Opsomming"/>
    <w:basedOn w:val="Standaard"/>
    <w:uiPriority w:val="1"/>
    <w:qFormat/>
    <w:rsid w:val="00CF27C5"/>
  </w:style>
  <w:style w:type="paragraph" w:styleId="Titel">
    <w:name w:val="Title"/>
    <w:aliases w:val="Titelblad tekst zwart"/>
    <w:basedOn w:val="Standaard"/>
    <w:next w:val="Standaard"/>
    <w:link w:val="TitelChar"/>
    <w:uiPriority w:val="10"/>
    <w:qFormat/>
    <w:rsid w:val="00D02CF0"/>
    <w:pPr>
      <w:snapToGrid w:val="0"/>
      <w:contextualSpacing/>
    </w:pPr>
    <w:rPr>
      <w:rFonts w:eastAsiaTheme="majorEastAsia" w:cstheme="majorBidi"/>
      <w:b/>
      <w:spacing w:val="-10"/>
      <w:kern w:val="28"/>
      <w:sz w:val="90"/>
      <w:szCs w:val="56"/>
    </w:rPr>
  </w:style>
  <w:style w:type="character" w:customStyle="1" w:styleId="TitelChar">
    <w:name w:val="Titel Char"/>
    <w:aliases w:val="Titelblad tekst zwart Char"/>
    <w:basedOn w:val="Standaardalinea-lettertype"/>
    <w:link w:val="Titel"/>
    <w:uiPriority w:val="10"/>
    <w:rsid w:val="00D02CF0"/>
    <w:rPr>
      <w:rFonts w:ascii="Century Gothic" w:eastAsiaTheme="majorEastAsia" w:hAnsi="Century Gothic" w:cstheme="majorBidi"/>
      <w:b/>
      <w:spacing w:val="-10"/>
      <w:kern w:val="28"/>
      <w:sz w:val="90"/>
      <w:szCs w:val="56"/>
    </w:rPr>
  </w:style>
  <w:style w:type="paragraph" w:styleId="Ondertitel">
    <w:name w:val="Subtitle"/>
    <w:aliases w:val="Titelblad tekst rood"/>
    <w:basedOn w:val="Standaard"/>
    <w:next w:val="Standaard"/>
    <w:link w:val="OndertitelChar"/>
    <w:uiPriority w:val="11"/>
    <w:qFormat/>
    <w:rsid w:val="0020400C"/>
    <w:pPr>
      <w:numPr>
        <w:ilvl w:val="1"/>
      </w:numPr>
      <w:spacing w:after="160"/>
    </w:pPr>
    <w:rPr>
      <w:rFonts w:eastAsiaTheme="minorEastAsia"/>
      <w:b/>
      <w:color w:val="CF0534"/>
      <w:spacing w:val="15"/>
      <w:sz w:val="90"/>
      <w:szCs w:val="22"/>
    </w:rPr>
  </w:style>
  <w:style w:type="character" w:customStyle="1" w:styleId="OndertitelChar">
    <w:name w:val="Ondertitel Char"/>
    <w:aliases w:val="Titelblad tekst rood Char"/>
    <w:basedOn w:val="Standaardalinea-lettertype"/>
    <w:link w:val="Ondertitel"/>
    <w:uiPriority w:val="11"/>
    <w:rsid w:val="0020400C"/>
    <w:rPr>
      <w:rFonts w:ascii="Century Gothic" w:eastAsiaTheme="minorEastAsia" w:hAnsi="Century Gothic"/>
      <w:b/>
      <w:color w:val="CF0534"/>
      <w:spacing w:val="15"/>
      <w:sz w:val="90"/>
      <w:szCs w:val="22"/>
    </w:rPr>
  </w:style>
  <w:style w:type="character" w:customStyle="1" w:styleId="Kop1Char">
    <w:name w:val="Kop 1 Char"/>
    <w:aliases w:val="Onderwerp Char"/>
    <w:basedOn w:val="Standaardalinea-lettertype"/>
    <w:link w:val="Kop1"/>
    <w:uiPriority w:val="9"/>
    <w:rsid w:val="00AD189A"/>
    <w:rPr>
      <w:rFonts w:ascii="Century Gothic" w:eastAsiaTheme="majorEastAsia" w:hAnsi="Century Gothic" w:cstheme="majorBidi"/>
      <w:b/>
      <w:color w:val="CF0534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D53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5312"/>
  </w:style>
  <w:style w:type="paragraph" w:styleId="Voettekst">
    <w:name w:val="footer"/>
    <w:basedOn w:val="Standaard"/>
    <w:link w:val="VoettekstChar"/>
    <w:uiPriority w:val="99"/>
    <w:unhideWhenUsed/>
    <w:rsid w:val="003D53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5312"/>
  </w:style>
  <w:style w:type="table" w:styleId="Tabelraster">
    <w:name w:val="Table Grid"/>
    <w:basedOn w:val="Standaardtabel"/>
    <w:uiPriority w:val="39"/>
    <w:rsid w:val="007C7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2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vanNijendaal-dePa\SPVO\Data%20-%20Archief\Eva%20bestanden\Overige%20documenten\sjablonen%20briefpapier%20ed\SPVO230714105%20Neutrale%20template%20Logo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666763B732243846A0FA7D6CA3D54" ma:contentTypeVersion="13" ma:contentTypeDescription="Een nieuw document maken." ma:contentTypeScope="" ma:versionID="ae638f804d2209e4ad127324588b0cda">
  <xsd:schema xmlns:xsd="http://www.w3.org/2001/XMLSchema" xmlns:xs="http://www.w3.org/2001/XMLSchema" xmlns:p="http://schemas.microsoft.com/office/2006/metadata/properties" xmlns:ns2="d0bff675-afc3-46a8-b8d0-de9fbe18d5af" xmlns:ns3="09f0e01c-3a20-49b1-b841-e7656d4a5a94" targetNamespace="http://schemas.microsoft.com/office/2006/metadata/properties" ma:root="true" ma:fieldsID="7959e1e3a51be8256d2970b822b48f36" ns2:_="" ns3:_="">
    <xsd:import namespace="d0bff675-afc3-46a8-b8d0-de9fbe18d5af"/>
    <xsd:import namespace="09f0e01c-3a20-49b1-b841-e7656d4a5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ff675-afc3-46a8-b8d0-de9fbe18d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9e9bbd5-2bfd-4a57-96ec-5961c919b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0e01c-3a20-49b1-b841-e7656d4a5a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febf77-ea51-4fcb-8c6c-23c31f4b8e07}" ma:internalName="TaxCatchAll" ma:showField="CatchAllData" ma:web="09f0e01c-3a20-49b1-b841-e7656d4a5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4F0AE-3C93-417E-B8E5-9E0694A3A3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3905A-28A6-4632-A13F-BAFE9031D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44FA9-162B-4D74-AE85-57E11B44F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ff675-afc3-46a8-b8d0-de9fbe18d5af"/>
    <ds:schemaRef ds:uri="09f0e01c-3a20-49b1-b841-e7656d4a5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SPVO230714105 Neutrale template Logo</Template>
  <TotalTime>23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 Nijendaal-de Pagter</dc:creator>
  <cp:keywords/>
  <dc:description/>
  <cp:lastModifiedBy>Eva van Nijendaal-de Pagter</cp:lastModifiedBy>
  <cp:revision>16</cp:revision>
  <dcterms:created xsi:type="dcterms:W3CDTF">2023-11-22T13:42:00Z</dcterms:created>
  <dcterms:modified xsi:type="dcterms:W3CDTF">2023-11-29T10:34:00Z</dcterms:modified>
</cp:coreProperties>
</file>